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A1" w:rsidRDefault="002409A1" w:rsidP="00DA7DF1">
      <w:pPr>
        <w:spacing w:before="120" w:line="360" w:lineRule="exact"/>
        <w:jc w:val="center"/>
        <w:rPr>
          <w:sz w:val="24"/>
          <w:lang w:val="ru-RU"/>
        </w:rPr>
      </w:pPr>
      <w:bookmarkStart w:id="0" w:name="_GoBack"/>
      <w:bookmarkEnd w:id="0"/>
      <w:r>
        <w:rPr>
          <w:sz w:val="24"/>
          <w:lang w:val="ru-RU"/>
        </w:rPr>
        <w:t>МИНИСТЕРСТВО ЭКОНОМИЧЕСКОГО РАЗВИТИЯ КАЛУЖСКОЙ ОБЛАСТИ</w:t>
      </w:r>
    </w:p>
    <w:p w:rsidR="002409A1" w:rsidRDefault="002409A1" w:rsidP="00DA7DF1">
      <w:pPr>
        <w:spacing w:before="120" w:line="360" w:lineRule="exact"/>
        <w:jc w:val="center"/>
        <w:rPr>
          <w:sz w:val="40"/>
          <w:lang w:val="ru-RU"/>
        </w:rPr>
      </w:pPr>
    </w:p>
    <w:p w:rsidR="002409A1" w:rsidRDefault="002409A1" w:rsidP="00DA7DF1">
      <w:pPr>
        <w:jc w:val="center"/>
        <w:rPr>
          <w:b/>
          <w:sz w:val="40"/>
          <w:lang w:val="ru-RU"/>
        </w:rPr>
      </w:pPr>
      <w:r>
        <w:rPr>
          <w:b/>
          <w:sz w:val="40"/>
          <w:lang w:val="ru-RU"/>
        </w:rPr>
        <w:t>П</w:t>
      </w:r>
      <w:r w:rsidR="006864F5">
        <w:rPr>
          <w:b/>
          <w:sz w:val="40"/>
          <w:lang w:val="ru-RU"/>
        </w:rPr>
        <w:t xml:space="preserve"> </w:t>
      </w:r>
      <w:r>
        <w:rPr>
          <w:b/>
          <w:sz w:val="40"/>
          <w:lang w:val="ru-RU"/>
        </w:rPr>
        <w:t>Р</w:t>
      </w:r>
      <w:r w:rsidR="006864F5">
        <w:rPr>
          <w:b/>
          <w:sz w:val="40"/>
          <w:lang w:val="ru-RU"/>
        </w:rPr>
        <w:t xml:space="preserve"> </w:t>
      </w:r>
      <w:r>
        <w:rPr>
          <w:b/>
          <w:sz w:val="40"/>
          <w:lang w:val="ru-RU"/>
        </w:rPr>
        <w:t>И</w:t>
      </w:r>
      <w:r w:rsidR="006864F5">
        <w:rPr>
          <w:b/>
          <w:sz w:val="40"/>
          <w:lang w:val="ru-RU"/>
        </w:rPr>
        <w:t xml:space="preserve"> </w:t>
      </w:r>
      <w:r>
        <w:rPr>
          <w:b/>
          <w:sz w:val="40"/>
          <w:lang w:val="ru-RU"/>
        </w:rPr>
        <w:t>К</w:t>
      </w:r>
      <w:r w:rsidR="006864F5">
        <w:rPr>
          <w:b/>
          <w:sz w:val="40"/>
          <w:lang w:val="ru-RU"/>
        </w:rPr>
        <w:t xml:space="preserve"> </w:t>
      </w:r>
      <w:r>
        <w:rPr>
          <w:b/>
          <w:sz w:val="40"/>
          <w:lang w:val="ru-RU"/>
        </w:rPr>
        <w:t>А</w:t>
      </w:r>
      <w:r w:rsidR="006864F5">
        <w:rPr>
          <w:b/>
          <w:sz w:val="40"/>
          <w:lang w:val="ru-RU"/>
        </w:rPr>
        <w:t xml:space="preserve"> </w:t>
      </w:r>
      <w:r>
        <w:rPr>
          <w:b/>
          <w:sz w:val="40"/>
          <w:lang w:val="ru-RU"/>
        </w:rPr>
        <w:t>З</w:t>
      </w:r>
    </w:p>
    <w:p w:rsidR="002409A1" w:rsidRDefault="002409A1" w:rsidP="00DA7DF1">
      <w:pPr>
        <w:jc w:val="center"/>
        <w:rPr>
          <w:rFonts w:ascii="Arial" w:hAnsi="Arial"/>
          <w:sz w:val="44"/>
          <w:lang w:val="ru-RU"/>
        </w:rPr>
      </w:pPr>
    </w:p>
    <w:p w:rsidR="002409A1" w:rsidRPr="006864F5" w:rsidRDefault="006864F5" w:rsidP="00DA7DF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2409A1" w:rsidRPr="006864F5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BA672F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 января 2019 г.</w:t>
      </w:r>
      <w:r w:rsidR="002409A1" w:rsidRPr="006864F5">
        <w:rPr>
          <w:sz w:val="28"/>
          <w:szCs w:val="28"/>
          <w:lang w:val="ru-RU"/>
        </w:rPr>
        <w:t xml:space="preserve">                                </w:t>
      </w:r>
      <w:r w:rsidR="00BA672F">
        <w:rPr>
          <w:sz w:val="28"/>
          <w:szCs w:val="28"/>
          <w:lang w:val="ru-RU"/>
        </w:rPr>
        <w:t xml:space="preserve">                 </w:t>
      </w:r>
      <w:r w:rsidR="002409A1" w:rsidRPr="006864F5">
        <w:rPr>
          <w:sz w:val="28"/>
          <w:szCs w:val="28"/>
          <w:lang w:val="ru-RU"/>
        </w:rPr>
        <w:t xml:space="preserve">                            </w:t>
      </w:r>
      <w:r w:rsidR="002A2594" w:rsidRPr="006864F5">
        <w:rPr>
          <w:sz w:val="28"/>
          <w:szCs w:val="28"/>
          <w:lang w:val="ru-RU"/>
        </w:rPr>
        <w:t xml:space="preserve">       </w:t>
      </w:r>
      <w:r w:rsidR="002409A1" w:rsidRPr="006864F5">
        <w:rPr>
          <w:sz w:val="28"/>
          <w:szCs w:val="28"/>
          <w:lang w:val="ru-RU"/>
        </w:rPr>
        <w:t xml:space="preserve">   №</w:t>
      </w:r>
      <w:r>
        <w:rPr>
          <w:sz w:val="28"/>
          <w:szCs w:val="28"/>
          <w:lang w:val="ru-RU"/>
        </w:rPr>
        <w:t xml:space="preserve"> </w:t>
      </w:r>
      <w:r w:rsidR="00BA672F">
        <w:rPr>
          <w:sz w:val="28"/>
          <w:szCs w:val="28"/>
          <w:lang w:val="ru-RU"/>
        </w:rPr>
        <w:t>62</w:t>
      </w:r>
      <w:r>
        <w:rPr>
          <w:sz w:val="28"/>
          <w:szCs w:val="28"/>
          <w:lang w:val="ru-RU"/>
        </w:rPr>
        <w:t>-п</w:t>
      </w:r>
    </w:p>
    <w:p w:rsidR="002409A1" w:rsidRDefault="002409A1" w:rsidP="00DA7DF1">
      <w:pPr>
        <w:rPr>
          <w:lang w:val="ru-RU"/>
        </w:rPr>
      </w:pPr>
    </w:p>
    <w:p w:rsidR="00364CD4" w:rsidRPr="00A02D08" w:rsidRDefault="002409A1" w:rsidP="00A02D08">
      <w:pPr>
        <w:pStyle w:val="a8"/>
        <w:ind w:right="3543"/>
        <w:rPr>
          <w:szCs w:val="26"/>
          <w:lang w:eastAsia="en-US"/>
        </w:rPr>
      </w:pPr>
      <w:r w:rsidRPr="00A02D08">
        <w:rPr>
          <w:szCs w:val="26"/>
        </w:rPr>
        <w:t xml:space="preserve">Об утверждении </w:t>
      </w:r>
      <w:r w:rsidR="00F22112" w:rsidRPr="00A02D08">
        <w:rPr>
          <w:szCs w:val="26"/>
        </w:rPr>
        <w:t xml:space="preserve">административного регламента предоставления государственной услуги по оказанию имущественной поддержки субъектам малого и среднего предпринимательства </w:t>
      </w:r>
      <w:r w:rsidR="00A250A4" w:rsidRPr="00A02D08">
        <w:rPr>
          <w:szCs w:val="26"/>
        </w:rPr>
        <w:t xml:space="preserve">и организациям, образующим инфраструктуру поддержки малого и среднего предпринимательства, </w:t>
      </w:r>
      <w:r w:rsidR="00F22112" w:rsidRPr="00A02D08">
        <w:rPr>
          <w:szCs w:val="26"/>
        </w:rPr>
        <w:t xml:space="preserve">путём предоставления </w:t>
      </w:r>
      <w:r w:rsidR="00CF6C42" w:rsidRPr="00A02D08">
        <w:rPr>
          <w:szCs w:val="26"/>
        </w:rPr>
        <w:t>в аренду</w:t>
      </w:r>
      <w:r w:rsidR="00364CD4" w:rsidRPr="00A02D08">
        <w:rPr>
          <w:szCs w:val="26"/>
        </w:rPr>
        <w:t xml:space="preserve"> </w:t>
      </w:r>
      <w:r w:rsidR="00364CD4" w:rsidRPr="00A02D08">
        <w:rPr>
          <w:szCs w:val="26"/>
          <w:lang w:eastAsia="en-US"/>
        </w:rPr>
        <w:t>имущества, включённого в перечень государственного имущества Калужской области, свободного от прав третьих лиц (</w:t>
      </w:r>
      <w:r w:rsidR="003478EC" w:rsidRPr="00A02D08">
        <w:rPr>
          <w:szCs w:val="26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64CD4" w:rsidRPr="00A02D08">
        <w:rPr>
          <w:szCs w:val="26"/>
          <w:lang w:eastAsia="en-US"/>
        </w:rPr>
        <w:t>)</w:t>
      </w:r>
    </w:p>
    <w:p w:rsidR="00B6076B" w:rsidRPr="00A02D08" w:rsidRDefault="00B6076B" w:rsidP="00A02D08">
      <w:pPr>
        <w:ind w:right="-1" w:firstLine="709"/>
        <w:jc w:val="both"/>
        <w:rPr>
          <w:szCs w:val="26"/>
          <w:lang w:val="ru-RU"/>
        </w:rPr>
      </w:pPr>
    </w:p>
    <w:p w:rsidR="003478EC" w:rsidRPr="00A02D08" w:rsidRDefault="003478EC" w:rsidP="00A02D08">
      <w:pPr>
        <w:ind w:right="-1" w:firstLine="709"/>
        <w:jc w:val="both"/>
        <w:rPr>
          <w:szCs w:val="26"/>
          <w:lang w:val="ru-RU"/>
        </w:rPr>
      </w:pPr>
    </w:p>
    <w:p w:rsidR="006C11FA" w:rsidRPr="00406B00" w:rsidRDefault="006C11FA" w:rsidP="00037DD9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A02D08">
        <w:rPr>
          <w:szCs w:val="26"/>
          <w:lang w:val="ru-RU"/>
        </w:rPr>
        <w:t>В соответствии с постановлением Правительства Калужской области</w:t>
      </w:r>
      <w:r w:rsidR="00800A00" w:rsidRPr="00A02D08">
        <w:rPr>
          <w:szCs w:val="26"/>
          <w:lang w:val="ru-RU"/>
        </w:rPr>
        <w:t xml:space="preserve"> </w:t>
      </w:r>
      <w:r w:rsidRPr="00A02D08">
        <w:rPr>
          <w:szCs w:val="26"/>
          <w:lang w:val="ru-RU"/>
        </w:rPr>
        <w:t xml:space="preserve">от 10.10.2011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552 </w:t>
      </w:r>
      <w:r w:rsidR="00CA187C" w:rsidRPr="00A02D08">
        <w:rPr>
          <w:szCs w:val="26"/>
          <w:lang w:val="ru-RU"/>
        </w:rPr>
        <w:t>«</w:t>
      </w:r>
      <w:r w:rsidRPr="00A02D08">
        <w:rPr>
          <w:szCs w:val="26"/>
          <w:lang w:val="ru-RU"/>
        </w:rPr>
        <w:t>О разработке и утверждении административных регламентов предоставления государственных услуг</w:t>
      </w:r>
      <w:r w:rsidR="00CA187C" w:rsidRPr="00A02D08">
        <w:rPr>
          <w:szCs w:val="26"/>
          <w:lang w:val="ru-RU"/>
        </w:rPr>
        <w:t>»</w:t>
      </w:r>
      <w:r w:rsidRPr="00A02D08">
        <w:rPr>
          <w:szCs w:val="26"/>
          <w:lang w:val="ru-RU"/>
        </w:rPr>
        <w:t xml:space="preserve"> (в ред</w:t>
      </w:r>
      <w:r w:rsidR="00CA187C" w:rsidRPr="00A02D08">
        <w:rPr>
          <w:szCs w:val="26"/>
          <w:lang w:val="ru-RU"/>
        </w:rPr>
        <w:t>акции</w:t>
      </w:r>
      <w:r w:rsidRPr="00A02D08">
        <w:rPr>
          <w:szCs w:val="26"/>
          <w:lang w:val="ru-RU"/>
        </w:rPr>
        <w:t xml:space="preserve"> постановлений Правительства Калужской области от 21.05.2012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253, от 13.07.2012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354, от 15.02.2013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69, от 21.05.2014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308, от 14.09.2015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522, от 28.12.2016 </w:t>
      </w:r>
      <w:r w:rsidR="00CA187C" w:rsidRPr="00A02D08">
        <w:rPr>
          <w:szCs w:val="26"/>
          <w:lang w:val="ru-RU"/>
        </w:rPr>
        <w:t>№</w:t>
      </w:r>
      <w:r w:rsidRPr="00A02D08">
        <w:rPr>
          <w:szCs w:val="26"/>
          <w:lang w:val="ru-RU"/>
        </w:rPr>
        <w:t xml:space="preserve"> 707</w:t>
      </w:r>
      <w:r w:rsidR="005C1CA7">
        <w:rPr>
          <w:szCs w:val="26"/>
          <w:lang w:val="ru-RU"/>
        </w:rPr>
        <w:t xml:space="preserve">, </w:t>
      </w:r>
      <w:r w:rsidR="005C1CA7" w:rsidRPr="00747E57">
        <w:rPr>
          <w:szCs w:val="26"/>
          <w:lang w:val="ru-RU"/>
        </w:rPr>
        <w:t>от 23.11.2018 № 720</w:t>
      </w:r>
      <w:r w:rsidRPr="00A02D08">
        <w:rPr>
          <w:szCs w:val="26"/>
          <w:lang w:val="ru-RU"/>
        </w:rPr>
        <w:t xml:space="preserve">), </w:t>
      </w:r>
      <w:r w:rsidR="005C1CA7">
        <w:rPr>
          <w:szCs w:val="26"/>
          <w:lang w:val="ru-RU"/>
        </w:rPr>
        <w:t>П</w:t>
      </w:r>
      <w:r w:rsidRPr="00A02D08">
        <w:rPr>
          <w:szCs w:val="26"/>
          <w:lang w:val="ru-RU"/>
        </w:rPr>
        <w:t xml:space="preserve">оложением о </w:t>
      </w:r>
      <w:r w:rsidRPr="00406B00">
        <w:rPr>
          <w:szCs w:val="26"/>
          <w:lang w:val="ru-RU"/>
        </w:rPr>
        <w:t>министерстве экономического развития Калужской области, утвержд</w:t>
      </w:r>
      <w:r w:rsidR="00850168" w:rsidRPr="00406B00">
        <w:rPr>
          <w:szCs w:val="26"/>
          <w:lang w:val="ru-RU"/>
        </w:rPr>
        <w:t>ё</w:t>
      </w:r>
      <w:r w:rsidRPr="00406B00">
        <w:rPr>
          <w:szCs w:val="26"/>
          <w:lang w:val="ru-RU"/>
        </w:rPr>
        <w:t xml:space="preserve">нным постановлением </w:t>
      </w:r>
      <w:r w:rsidR="005C1CA7" w:rsidRPr="00747E57">
        <w:rPr>
          <w:szCs w:val="26"/>
          <w:lang w:val="ru-RU"/>
        </w:rPr>
        <w:t>Правительства</w:t>
      </w:r>
      <w:r w:rsidRPr="00406B00">
        <w:rPr>
          <w:szCs w:val="26"/>
          <w:lang w:val="ru-RU"/>
        </w:rPr>
        <w:t xml:space="preserve"> Калужской области от 23.09.2016 </w:t>
      </w:r>
      <w:r w:rsidR="005C1CA7">
        <w:rPr>
          <w:szCs w:val="26"/>
          <w:lang w:val="ru-RU"/>
        </w:rPr>
        <w:t xml:space="preserve">  </w:t>
      </w:r>
      <w:r w:rsidR="00747E57">
        <w:rPr>
          <w:szCs w:val="26"/>
          <w:lang w:val="ru-RU"/>
        </w:rPr>
        <w:t xml:space="preserve"> </w:t>
      </w:r>
      <w:r w:rsidR="00850168" w:rsidRPr="00406B00">
        <w:rPr>
          <w:szCs w:val="26"/>
          <w:lang w:val="ru-RU"/>
        </w:rPr>
        <w:t>№</w:t>
      </w:r>
      <w:r w:rsidRPr="00406B00">
        <w:rPr>
          <w:szCs w:val="26"/>
          <w:lang w:val="ru-RU"/>
        </w:rPr>
        <w:t xml:space="preserve"> 511 (в ред</w:t>
      </w:r>
      <w:r w:rsidR="00850168" w:rsidRPr="00406B00">
        <w:rPr>
          <w:szCs w:val="26"/>
          <w:lang w:val="ru-RU"/>
        </w:rPr>
        <w:t>акции</w:t>
      </w:r>
      <w:r w:rsidRPr="00406B00">
        <w:rPr>
          <w:szCs w:val="26"/>
          <w:lang w:val="ru-RU"/>
        </w:rPr>
        <w:t xml:space="preserve"> постановлений Правительства Калужской области от 09.02.2017 </w:t>
      </w:r>
      <w:r w:rsidR="00850168" w:rsidRPr="00406B00">
        <w:rPr>
          <w:szCs w:val="26"/>
          <w:lang w:val="ru-RU"/>
        </w:rPr>
        <w:t>№</w:t>
      </w:r>
      <w:r w:rsidRPr="00406B00">
        <w:rPr>
          <w:szCs w:val="26"/>
          <w:lang w:val="ru-RU"/>
        </w:rPr>
        <w:t xml:space="preserve"> 56, от 19.05.2017 </w:t>
      </w:r>
      <w:r w:rsidR="00850168" w:rsidRPr="00406B00">
        <w:rPr>
          <w:szCs w:val="26"/>
          <w:lang w:val="ru-RU"/>
        </w:rPr>
        <w:t>№</w:t>
      </w:r>
      <w:r w:rsidRPr="00406B00">
        <w:rPr>
          <w:szCs w:val="26"/>
          <w:lang w:val="ru-RU"/>
        </w:rPr>
        <w:t xml:space="preserve"> 309</w:t>
      </w:r>
      <w:r w:rsidR="00406B00" w:rsidRPr="00406B00">
        <w:rPr>
          <w:szCs w:val="26"/>
          <w:lang w:val="ru-RU"/>
        </w:rPr>
        <w:t>, от 02.02.2018 № 73, от 30.10.2018 № 678</w:t>
      </w:r>
      <w:r w:rsidRPr="00406B00">
        <w:rPr>
          <w:szCs w:val="26"/>
          <w:lang w:val="ru-RU"/>
        </w:rPr>
        <w:t>),</w:t>
      </w:r>
      <w:r w:rsidR="00850168" w:rsidRPr="00406B00">
        <w:rPr>
          <w:szCs w:val="26"/>
          <w:lang w:val="ru-RU"/>
        </w:rPr>
        <w:t xml:space="preserve"> </w:t>
      </w:r>
      <w:r w:rsidRPr="00406B00">
        <w:rPr>
          <w:b/>
          <w:szCs w:val="26"/>
          <w:lang w:val="ru-RU"/>
        </w:rPr>
        <w:t>ПРИКАЗЫВАЮ</w:t>
      </w:r>
      <w:r w:rsidRPr="00406B00">
        <w:rPr>
          <w:szCs w:val="26"/>
          <w:lang w:val="ru-RU"/>
        </w:rPr>
        <w:t>:</w:t>
      </w:r>
    </w:p>
    <w:p w:rsidR="006C11FA" w:rsidRPr="00A02D08" w:rsidRDefault="00850168" w:rsidP="00A02D08">
      <w:pPr>
        <w:pStyle w:val="a8"/>
        <w:ind w:right="-1" w:firstLine="709"/>
        <w:rPr>
          <w:b w:val="0"/>
          <w:szCs w:val="26"/>
        </w:rPr>
      </w:pPr>
      <w:r w:rsidRPr="00406B00">
        <w:rPr>
          <w:b w:val="0"/>
          <w:szCs w:val="26"/>
        </w:rPr>
        <w:t>у</w:t>
      </w:r>
      <w:r w:rsidR="006C11FA" w:rsidRPr="00406B00">
        <w:rPr>
          <w:b w:val="0"/>
          <w:szCs w:val="26"/>
        </w:rPr>
        <w:t xml:space="preserve">твердить административный </w:t>
      </w:r>
      <w:r w:rsidRPr="00406B00">
        <w:rPr>
          <w:b w:val="0"/>
          <w:szCs w:val="26"/>
        </w:rPr>
        <w:t>регламент</w:t>
      </w:r>
      <w:r w:rsidR="00800A00" w:rsidRPr="00406B00">
        <w:rPr>
          <w:b w:val="0"/>
          <w:szCs w:val="26"/>
        </w:rPr>
        <w:t xml:space="preserve"> предоставления государственной услуги по оказанию имущественной поддержки субъектам малого и среднего</w:t>
      </w:r>
      <w:r w:rsidR="00800A00" w:rsidRPr="00A02D08">
        <w:rPr>
          <w:b w:val="0"/>
          <w:szCs w:val="26"/>
        </w:rPr>
        <w:t xml:space="preserve"> предпринимательства и организациям, образующим инфраструктуру поддержки малого и среднего предпринимательства, </w:t>
      </w:r>
      <w:r w:rsidR="00364CD4" w:rsidRPr="00A02D08">
        <w:rPr>
          <w:b w:val="0"/>
          <w:szCs w:val="26"/>
        </w:rPr>
        <w:t xml:space="preserve">путём предоставления в аренду </w:t>
      </w:r>
      <w:r w:rsidR="00364CD4" w:rsidRPr="00A02D08">
        <w:rPr>
          <w:b w:val="0"/>
          <w:szCs w:val="26"/>
          <w:lang w:eastAsia="en-US"/>
        </w:rPr>
        <w:t>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6C11FA" w:rsidRPr="00A02D08">
        <w:rPr>
          <w:b w:val="0"/>
          <w:szCs w:val="26"/>
        </w:rPr>
        <w:t xml:space="preserve"> (прилагается).</w:t>
      </w:r>
    </w:p>
    <w:p w:rsidR="003478EC" w:rsidRPr="00A02D08" w:rsidRDefault="003478EC" w:rsidP="00A02D08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0168" w:rsidRPr="00A02D08" w:rsidRDefault="00850168" w:rsidP="00A02D08">
      <w:pPr>
        <w:pStyle w:val="a8"/>
        <w:ind w:right="-1"/>
        <w:rPr>
          <w:szCs w:val="26"/>
        </w:rPr>
      </w:pPr>
      <w:r w:rsidRPr="00A02D08">
        <w:rPr>
          <w:szCs w:val="26"/>
        </w:rPr>
        <w:t>Министр</w:t>
      </w:r>
    </w:p>
    <w:p w:rsidR="00850168" w:rsidRPr="00A02D08" w:rsidRDefault="00850168" w:rsidP="00A02D08">
      <w:pPr>
        <w:pStyle w:val="a8"/>
        <w:ind w:right="-1"/>
        <w:rPr>
          <w:bCs w:val="0"/>
          <w:szCs w:val="26"/>
        </w:rPr>
      </w:pPr>
      <w:r w:rsidRPr="00A02D08">
        <w:rPr>
          <w:bCs w:val="0"/>
          <w:szCs w:val="26"/>
        </w:rPr>
        <w:t>экономического развития</w:t>
      </w:r>
    </w:p>
    <w:p w:rsidR="003478EC" w:rsidRPr="00A02D08" w:rsidRDefault="00850168" w:rsidP="00BA672F">
      <w:pPr>
        <w:pStyle w:val="a8"/>
        <w:ind w:right="-1"/>
        <w:rPr>
          <w:szCs w:val="26"/>
        </w:rPr>
      </w:pPr>
      <w:r w:rsidRPr="00A02D08">
        <w:rPr>
          <w:bCs w:val="0"/>
          <w:szCs w:val="26"/>
        </w:rPr>
        <w:t>Калужской области</w:t>
      </w:r>
      <w:r w:rsidRPr="00A02D08">
        <w:rPr>
          <w:szCs w:val="26"/>
        </w:rPr>
        <w:t xml:space="preserve">                                                                          </w:t>
      </w:r>
      <w:r w:rsidR="00742768" w:rsidRPr="00A02D08">
        <w:rPr>
          <w:szCs w:val="26"/>
        </w:rPr>
        <w:t xml:space="preserve">      </w:t>
      </w:r>
      <w:r w:rsidRPr="00A02D08">
        <w:rPr>
          <w:szCs w:val="26"/>
        </w:rPr>
        <w:t xml:space="preserve">     И.Б. Веселов</w:t>
      </w:r>
    </w:p>
    <w:p w:rsidR="00BA672F" w:rsidRDefault="00BA672F" w:rsidP="00A02D08">
      <w:pPr>
        <w:ind w:left="5954"/>
        <w:jc w:val="both"/>
        <w:outlineLvl w:val="0"/>
        <w:rPr>
          <w:b/>
          <w:i/>
          <w:sz w:val="24"/>
          <w:szCs w:val="24"/>
          <w:lang w:val="ru-RU"/>
        </w:rPr>
      </w:pPr>
    </w:p>
    <w:p w:rsidR="00BA672F" w:rsidRDefault="00BA672F" w:rsidP="00BA672F">
      <w:pPr>
        <w:jc w:val="both"/>
        <w:outlineLvl w:val="0"/>
        <w:rPr>
          <w:b/>
          <w:i/>
          <w:sz w:val="24"/>
          <w:szCs w:val="24"/>
          <w:lang w:val="ru-RU"/>
        </w:rPr>
      </w:pPr>
      <w:r w:rsidRPr="00BA672F">
        <w:rPr>
          <w:b/>
          <w:i/>
          <w:sz w:val="24"/>
          <w:szCs w:val="24"/>
          <w:lang w:val="ru-RU"/>
        </w:rPr>
        <w:t xml:space="preserve">Зарегистрирован в Гос.реестре </w:t>
      </w:r>
    </w:p>
    <w:p w:rsidR="003478EC" w:rsidRPr="00BA672F" w:rsidRDefault="00BA672F" w:rsidP="00BA672F">
      <w:pPr>
        <w:jc w:val="both"/>
        <w:outlineLvl w:val="0"/>
        <w:rPr>
          <w:b/>
          <w:i/>
          <w:sz w:val="24"/>
          <w:szCs w:val="24"/>
          <w:lang w:val="ru-RU"/>
        </w:rPr>
      </w:pPr>
      <w:r w:rsidRPr="00BA672F">
        <w:rPr>
          <w:b/>
          <w:i/>
          <w:sz w:val="24"/>
          <w:szCs w:val="24"/>
          <w:lang w:val="ru-RU"/>
        </w:rPr>
        <w:t>от 05.02.2019 № 8478</w:t>
      </w:r>
    </w:p>
    <w:p w:rsidR="006C11FA" w:rsidRPr="00DC5FFC" w:rsidRDefault="006C11FA" w:rsidP="00A02D08">
      <w:pPr>
        <w:ind w:left="5670"/>
        <w:jc w:val="both"/>
        <w:outlineLvl w:val="0"/>
        <w:rPr>
          <w:szCs w:val="26"/>
          <w:lang w:val="ru-RU"/>
        </w:rPr>
      </w:pPr>
      <w:r w:rsidRPr="00DC5FFC">
        <w:rPr>
          <w:szCs w:val="26"/>
          <w:lang w:val="ru-RU"/>
        </w:rPr>
        <w:t>Приложение</w:t>
      </w:r>
      <w:r w:rsidR="00742768" w:rsidRPr="00DC5FFC">
        <w:rPr>
          <w:szCs w:val="26"/>
          <w:lang w:val="ru-RU"/>
        </w:rPr>
        <w:t xml:space="preserve"> </w:t>
      </w:r>
      <w:r w:rsidRPr="00DC5FFC">
        <w:rPr>
          <w:szCs w:val="26"/>
          <w:lang w:val="ru-RU"/>
        </w:rPr>
        <w:t xml:space="preserve">к </w:t>
      </w:r>
      <w:r w:rsidR="00742768" w:rsidRPr="00DC5FFC">
        <w:rPr>
          <w:szCs w:val="26"/>
          <w:lang w:val="ru-RU"/>
        </w:rPr>
        <w:t>п</w:t>
      </w:r>
      <w:r w:rsidRPr="00DC5FFC">
        <w:rPr>
          <w:szCs w:val="26"/>
          <w:lang w:val="ru-RU"/>
        </w:rPr>
        <w:t>риказу</w:t>
      </w:r>
    </w:p>
    <w:p w:rsidR="006C11FA" w:rsidRPr="00DC5FFC" w:rsidRDefault="006C11FA" w:rsidP="00A02D08">
      <w:pPr>
        <w:ind w:left="5670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lastRenderedPageBreak/>
        <w:t>министерства экономического развития</w:t>
      </w:r>
      <w:r w:rsidR="00742768" w:rsidRPr="00DC5FFC">
        <w:rPr>
          <w:szCs w:val="26"/>
          <w:lang w:val="ru-RU"/>
        </w:rPr>
        <w:t xml:space="preserve"> </w:t>
      </w:r>
      <w:r w:rsidRPr="00DC5FFC">
        <w:rPr>
          <w:szCs w:val="26"/>
          <w:lang w:val="ru-RU"/>
        </w:rPr>
        <w:t>Калужской области</w:t>
      </w:r>
    </w:p>
    <w:p w:rsidR="006C11FA" w:rsidRPr="00DC5FFC" w:rsidRDefault="006C11FA" w:rsidP="00A02D08">
      <w:pPr>
        <w:ind w:left="5670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от </w:t>
      </w:r>
      <w:r w:rsidR="00BA672F">
        <w:rPr>
          <w:szCs w:val="26"/>
          <w:lang w:val="ru-RU"/>
        </w:rPr>
        <w:t>21.</w:t>
      </w:r>
      <w:r w:rsidR="006864F5">
        <w:rPr>
          <w:szCs w:val="26"/>
          <w:lang w:val="ru-RU"/>
        </w:rPr>
        <w:t>01.2019</w:t>
      </w:r>
      <w:r w:rsidR="00742768" w:rsidRPr="00DC5FFC">
        <w:rPr>
          <w:szCs w:val="26"/>
          <w:lang w:val="ru-RU"/>
        </w:rPr>
        <w:t xml:space="preserve"> №</w:t>
      </w:r>
      <w:r w:rsidRPr="00DC5FFC">
        <w:rPr>
          <w:szCs w:val="26"/>
          <w:lang w:val="ru-RU"/>
        </w:rPr>
        <w:t xml:space="preserve"> </w:t>
      </w:r>
      <w:r w:rsidR="00BA672F">
        <w:rPr>
          <w:szCs w:val="26"/>
          <w:lang w:val="ru-RU"/>
        </w:rPr>
        <w:t>62</w:t>
      </w:r>
      <w:r w:rsidR="006864F5">
        <w:rPr>
          <w:szCs w:val="26"/>
          <w:lang w:val="ru-RU"/>
        </w:rPr>
        <w:t>-п</w:t>
      </w:r>
    </w:p>
    <w:p w:rsidR="006C11FA" w:rsidRPr="00DC5FFC" w:rsidRDefault="006C11FA" w:rsidP="00A02D0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</w:p>
    <w:p w:rsidR="00800A00" w:rsidRPr="00DC5FFC" w:rsidRDefault="00742768" w:rsidP="00A02D08">
      <w:pPr>
        <w:pStyle w:val="a8"/>
        <w:ind w:left="567" w:right="566"/>
        <w:jc w:val="center"/>
        <w:rPr>
          <w:szCs w:val="26"/>
        </w:rPr>
      </w:pPr>
      <w:r w:rsidRPr="00DC5FFC">
        <w:rPr>
          <w:szCs w:val="26"/>
        </w:rPr>
        <w:t xml:space="preserve">Административный регламент </w:t>
      </w:r>
      <w:r w:rsidR="00800A00" w:rsidRPr="00DC5FFC">
        <w:rPr>
          <w:szCs w:val="26"/>
        </w:rPr>
        <w:t>предоставления государственной услуги по оказанию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путём предоставления</w:t>
      </w:r>
      <w:r w:rsidR="005F6C48" w:rsidRPr="00DC5FFC">
        <w:rPr>
          <w:szCs w:val="26"/>
        </w:rPr>
        <w:t xml:space="preserve"> в аренду </w:t>
      </w:r>
      <w:r w:rsidR="005F6C48" w:rsidRPr="00DC5FFC">
        <w:rPr>
          <w:szCs w:val="26"/>
          <w:lang w:eastAsia="en-US"/>
        </w:rPr>
        <w:t>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6C11FA" w:rsidRPr="00DC5FFC" w:rsidRDefault="006C11FA" w:rsidP="00A02D08">
      <w:pPr>
        <w:pStyle w:val="ConsPlusNormal"/>
        <w:ind w:left="567" w:right="56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742768" w:rsidP="00A02D08">
      <w:pPr>
        <w:pStyle w:val="ConsPlusNormal"/>
        <w:ind w:left="567" w:right="566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1</w:t>
      </w:r>
      <w:r w:rsidR="006C11FA" w:rsidRPr="00DC5FFC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6C11FA" w:rsidRPr="00DC5FFC" w:rsidRDefault="006C11FA" w:rsidP="00A02D08">
      <w:pPr>
        <w:pStyle w:val="ConsPlusNormal"/>
        <w:ind w:left="709" w:right="708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755FB3">
      <w:pPr>
        <w:pStyle w:val="a8"/>
        <w:ind w:right="-1" w:firstLine="709"/>
        <w:rPr>
          <w:b w:val="0"/>
          <w:szCs w:val="26"/>
        </w:rPr>
      </w:pPr>
      <w:r w:rsidRPr="00DC5FFC">
        <w:rPr>
          <w:b w:val="0"/>
          <w:szCs w:val="26"/>
        </w:rPr>
        <w:t xml:space="preserve">1.1. Административный регламент </w:t>
      </w:r>
      <w:r w:rsidR="00800A00" w:rsidRPr="00DC5FFC">
        <w:rPr>
          <w:b w:val="0"/>
          <w:szCs w:val="26"/>
        </w:rPr>
        <w:t xml:space="preserve">предоставления государственной услуги по оказанию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</w:t>
      </w:r>
      <w:r w:rsidR="005F6C48" w:rsidRPr="00DC5FFC">
        <w:rPr>
          <w:b w:val="0"/>
          <w:szCs w:val="26"/>
        </w:rPr>
        <w:t xml:space="preserve">путём предоставления в аренду </w:t>
      </w:r>
      <w:r w:rsidR="005F6C48" w:rsidRPr="00DC5FFC">
        <w:rPr>
          <w:b w:val="0"/>
          <w:szCs w:val="26"/>
          <w:lang w:eastAsia="en-US"/>
        </w:rPr>
        <w:t>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DC5FFC">
        <w:rPr>
          <w:b w:val="0"/>
          <w:szCs w:val="26"/>
        </w:rPr>
        <w:t xml:space="preserve"> (далее соответственно </w:t>
      </w:r>
      <w:r w:rsidR="00D40C0B" w:rsidRPr="00DC5FFC">
        <w:rPr>
          <w:b w:val="0"/>
          <w:szCs w:val="26"/>
        </w:rPr>
        <w:t>–</w:t>
      </w:r>
      <w:r w:rsidRPr="00DC5FFC">
        <w:rPr>
          <w:b w:val="0"/>
          <w:szCs w:val="26"/>
        </w:rPr>
        <w:t xml:space="preserve"> </w:t>
      </w:r>
      <w:r w:rsidR="00D40C0B" w:rsidRPr="00DC5FFC">
        <w:rPr>
          <w:b w:val="0"/>
          <w:szCs w:val="26"/>
        </w:rPr>
        <w:t xml:space="preserve">административный </w:t>
      </w:r>
      <w:r w:rsidRPr="00DC5FFC">
        <w:rPr>
          <w:b w:val="0"/>
          <w:szCs w:val="26"/>
        </w:rPr>
        <w:t>регламент, государственная услуга) устанавливает порядок и стандарт предоставления государственной услуги.</w:t>
      </w:r>
    </w:p>
    <w:p w:rsidR="00AE5A8A" w:rsidRPr="00DC5FFC" w:rsidRDefault="006C11FA" w:rsidP="00755FB3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1.2. 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Заявителями при предоставлении государственной услуги являются субъекты малого и среднего предпринимательства, организации, образующие инфраструктуру поддержки субъектов малого и среднего предпринимательства</w:t>
      </w:r>
      <w:r w:rsidR="005774CE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5774CE" w:rsidRPr="00DC5FFC">
        <w:rPr>
          <w:rFonts w:ascii="Times New Roman" w:hAnsi="Times New Roman" w:cs="Times New Roman"/>
          <w:sz w:val="26"/>
          <w:szCs w:val="26"/>
        </w:rPr>
        <w:t>(далее - субъекты МСП</w:t>
      </w:r>
      <w:r w:rsidR="00B66B82" w:rsidRPr="00DC5FFC">
        <w:rPr>
          <w:rFonts w:ascii="Times New Roman" w:hAnsi="Times New Roman" w:cs="Times New Roman"/>
          <w:sz w:val="26"/>
          <w:szCs w:val="26"/>
        </w:rPr>
        <w:t xml:space="preserve">, </w:t>
      </w:r>
      <w:r w:rsidR="00B66B82" w:rsidRPr="00DC5FFC">
        <w:rPr>
          <w:rFonts w:ascii="Times New Roman" w:hAnsi="Times New Roman" w:cs="Times New Roman"/>
          <w:sz w:val="26"/>
          <w:szCs w:val="26"/>
          <w:lang w:eastAsia="en-US"/>
        </w:rPr>
        <w:t>заявитель</w:t>
      </w:r>
      <w:r w:rsidR="005774CE" w:rsidRPr="00DC5FFC">
        <w:rPr>
          <w:rFonts w:ascii="Times New Roman" w:hAnsi="Times New Roman" w:cs="Times New Roman"/>
          <w:sz w:val="26"/>
          <w:szCs w:val="26"/>
          <w:lang w:eastAsia="en-US"/>
        </w:rPr>
        <w:t>)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, в соответствии с Федеральным законом от 24.07.2007 № 209</w:t>
      </w:r>
      <w:r w:rsidR="005C1CA7" w:rsidRPr="00DC5FFC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ФЗ </w:t>
      </w:r>
      <w:r w:rsidR="008731C6" w:rsidRPr="00DC5FFC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О развитии малого и среднего предпринимательства в Российской Федерации</w:t>
      </w:r>
      <w:r w:rsidR="008731C6" w:rsidRPr="00DC5FFC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A56A22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либо их уполномоченные представители, надел</w:t>
      </w:r>
      <w:r w:rsidR="00A56A22" w:rsidRPr="00DC5FFC">
        <w:rPr>
          <w:rFonts w:ascii="Times New Roman" w:hAnsi="Times New Roman" w:cs="Times New Roman"/>
          <w:sz w:val="26"/>
          <w:szCs w:val="26"/>
          <w:lang w:eastAsia="en-US"/>
        </w:rPr>
        <w:t>ё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нны</w:t>
      </w:r>
      <w:r w:rsidR="00A56A22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е 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соответствующими полномочиями в порядке, установленном законодательством Российской</w:t>
      </w:r>
      <w:r w:rsidR="00A56A22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Федерации</w:t>
      </w:r>
      <w:r w:rsidR="00AE5A8A" w:rsidRPr="00DC5FF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A70198" w:rsidRPr="00DC5FFC" w:rsidRDefault="00A70198" w:rsidP="00755FB3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1.3. Порядок информирования о предоставлении государственной услуги.</w:t>
      </w:r>
    </w:p>
    <w:p w:rsidR="00A70198" w:rsidRPr="00DC5FFC" w:rsidRDefault="00A70198" w:rsidP="00755FB3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1.3.1. Информирование о предоставлении государственной услуги осуществляется должностными лицами министерства экономического развития Калужской области (далее – министерство), ответственными за информирование </w:t>
      </w:r>
      <w:r w:rsidR="00A029DB" w:rsidRPr="00DC5FFC">
        <w:rPr>
          <w:rFonts w:ascii="Times New Roman" w:hAnsi="Times New Roman" w:cs="Times New Roman"/>
          <w:sz w:val="26"/>
          <w:szCs w:val="26"/>
        </w:rPr>
        <w:t xml:space="preserve">о предоставлении государственной услуги </w:t>
      </w:r>
      <w:r w:rsidRPr="00DC5FFC">
        <w:rPr>
          <w:rFonts w:ascii="Times New Roman" w:hAnsi="Times New Roman" w:cs="Times New Roman"/>
          <w:sz w:val="26"/>
          <w:szCs w:val="26"/>
        </w:rPr>
        <w:t>(далее - должностные лица, ответственные за информирование).</w:t>
      </w:r>
    </w:p>
    <w:p w:rsidR="00A70198" w:rsidRPr="00DC5FFC" w:rsidRDefault="00A70198" w:rsidP="00755FB3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Должностные лица, ответственные за информирование, определяются актом министерства, который размещается на официальном сайте министерства в информационно-телекоммуникационной сети Интернет</w:t>
      </w:r>
      <w:r w:rsidR="00A029DB" w:rsidRPr="00DC5FF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A029DB" w:rsidRPr="00DC5FFC">
          <w:rPr>
            <w:rStyle w:val="af1"/>
            <w:rFonts w:ascii="Times New Roman" w:hAnsi="Times New Roman" w:cs="Times New Roman"/>
            <w:color w:val="auto"/>
            <w:sz w:val="26"/>
            <w:szCs w:val="26"/>
          </w:rPr>
          <w:t>http://admoblkaluga.ru/sub/econom/</w:t>
        </w:r>
      </w:hyperlink>
      <w:r w:rsidRPr="00DC5FFC">
        <w:rPr>
          <w:rFonts w:ascii="Times New Roman" w:hAnsi="Times New Roman" w:cs="Times New Roman"/>
          <w:sz w:val="26"/>
          <w:szCs w:val="26"/>
        </w:rPr>
        <w:t xml:space="preserve"> и на информационном стенде министерства.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1.3.</w:t>
      </w:r>
      <w:r w:rsidR="00A029DB" w:rsidRPr="00DC5FFC">
        <w:rPr>
          <w:szCs w:val="26"/>
          <w:lang w:val="ru-RU"/>
        </w:rPr>
        <w:t>2</w:t>
      </w:r>
      <w:r w:rsidRPr="00DC5FFC">
        <w:rPr>
          <w:szCs w:val="26"/>
          <w:lang w:val="ru-RU"/>
        </w:rPr>
        <w:t xml:space="preserve">. Информация по вопросам предоставления государственной услуги предоставляется должностными лицами, ответственными за информирование, по телефону, при личном обращении, а также размещена на информационном стенде в помещении министерства, на официальном сайте министерства в информационно-телекоммуникационной сети Интернет, в Реестре государственных услуг </w:t>
      </w:r>
      <w:hyperlink r:id="rId9" w:history="1">
        <w:r w:rsidRPr="00DC5FFC">
          <w:rPr>
            <w:rStyle w:val="af1"/>
            <w:color w:val="auto"/>
            <w:szCs w:val="26"/>
          </w:rPr>
          <w:t>http</w:t>
        </w:r>
        <w:r w:rsidRPr="00DC5FFC">
          <w:rPr>
            <w:rStyle w:val="af1"/>
            <w:color w:val="auto"/>
            <w:szCs w:val="26"/>
            <w:lang w:val="ru-RU"/>
          </w:rPr>
          <w:t>://</w:t>
        </w:r>
        <w:r w:rsidRPr="00DC5FFC">
          <w:rPr>
            <w:rStyle w:val="af1"/>
            <w:color w:val="auto"/>
            <w:szCs w:val="26"/>
          </w:rPr>
          <w:t>gosuslugi</w:t>
        </w:r>
        <w:r w:rsidRPr="00DC5FFC">
          <w:rPr>
            <w:rStyle w:val="af1"/>
            <w:color w:val="auto"/>
            <w:szCs w:val="26"/>
            <w:lang w:val="ru-RU"/>
          </w:rPr>
          <w:t>.</w:t>
        </w:r>
        <w:r w:rsidRPr="00DC5FFC">
          <w:rPr>
            <w:rStyle w:val="af1"/>
            <w:color w:val="auto"/>
            <w:szCs w:val="26"/>
          </w:rPr>
          <w:t>ru</w:t>
        </w:r>
        <w:r w:rsidRPr="00DC5FFC">
          <w:rPr>
            <w:rStyle w:val="af1"/>
            <w:color w:val="auto"/>
            <w:szCs w:val="26"/>
            <w:lang w:val="ru-RU"/>
          </w:rPr>
          <w:t>/</w:t>
        </w:r>
      </w:hyperlink>
      <w:r w:rsidRPr="00DC5FFC">
        <w:rPr>
          <w:szCs w:val="26"/>
          <w:lang w:val="ru-RU"/>
        </w:rPr>
        <w:t xml:space="preserve"> и на Портале государственных и муниципальных услуг (функций) Калужской области </w:t>
      </w:r>
      <w:hyperlink r:id="rId10" w:history="1">
        <w:r w:rsidRPr="00DC5FFC">
          <w:rPr>
            <w:rStyle w:val="af1"/>
            <w:color w:val="auto"/>
            <w:szCs w:val="26"/>
            <w:lang w:eastAsia="en-US"/>
          </w:rPr>
          <w:t>http</w:t>
        </w:r>
        <w:r w:rsidRPr="00DC5FFC">
          <w:rPr>
            <w:rStyle w:val="af1"/>
            <w:color w:val="auto"/>
            <w:szCs w:val="26"/>
            <w:lang w:val="ru-RU" w:eastAsia="en-US"/>
          </w:rPr>
          <w:t>://</w:t>
        </w:r>
        <w:r w:rsidRPr="00DC5FFC">
          <w:rPr>
            <w:rStyle w:val="af1"/>
            <w:color w:val="auto"/>
            <w:szCs w:val="26"/>
            <w:lang w:eastAsia="en-US"/>
          </w:rPr>
          <w:t>uslugikalugi</w:t>
        </w:r>
        <w:r w:rsidRPr="00DC5FFC">
          <w:rPr>
            <w:rStyle w:val="af1"/>
            <w:color w:val="auto"/>
            <w:szCs w:val="26"/>
            <w:lang w:val="ru-RU" w:eastAsia="en-US"/>
          </w:rPr>
          <w:t>.</w:t>
        </w:r>
        <w:r w:rsidRPr="00DC5FFC">
          <w:rPr>
            <w:rStyle w:val="af1"/>
            <w:color w:val="auto"/>
            <w:szCs w:val="26"/>
            <w:lang w:eastAsia="en-US"/>
          </w:rPr>
          <w:t>ru</w:t>
        </w:r>
        <w:r w:rsidRPr="00DC5FFC">
          <w:rPr>
            <w:rStyle w:val="af1"/>
            <w:color w:val="auto"/>
            <w:szCs w:val="26"/>
            <w:lang w:val="ru-RU" w:eastAsia="en-US"/>
          </w:rPr>
          <w:t>/</w:t>
        </w:r>
      </w:hyperlink>
      <w:r w:rsidRPr="00DC5FFC">
        <w:rPr>
          <w:szCs w:val="26"/>
          <w:lang w:val="ru-RU"/>
        </w:rPr>
        <w:t>.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1.</w:t>
      </w:r>
      <w:r w:rsidR="00A029DB" w:rsidRPr="00DC5FFC">
        <w:rPr>
          <w:szCs w:val="26"/>
          <w:lang w:val="ru-RU"/>
        </w:rPr>
        <w:t>3.3.</w:t>
      </w:r>
      <w:r w:rsidRPr="00DC5FFC">
        <w:rPr>
          <w:szCs w:val="26"/>
          <w:lang w:val="ru-RU"/>
        </w:rPr>
        <w:t xml:space="preserve"> По телефону, при личном обращении должностные лица, ответственные за информирование предоставляют информацию по следующим вопросам: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- о нормативных правовых актах, на основании которых министерство предоставляет государственную услугу;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- о ходе предоставления государственной услуги;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- о месте размещения на </w:t>
      </w:r>
      <w:r w:rsidR="00755FB3" w:rsidRPr="00DC5FFC">
        <w:rPr>
          <w:szCs w:val="26"/>
          <w:lang w:val="ru-RU"/>
        </w:rPr>
        <w:t xml:space="preserve">официальном сайте министерства в информационно-телекоммуникационной сети Интернет, в Реестре государственных услуг и на Портале государственных и муниципальных услуг (функций) Калужской области </w:t>
      </w:r>
      <w:r w:rsidRPr="00DC5FFC">
        <w:rPr>
          <w:szCs w:val="26"/>
          <w:lang w:val="ru-RU"/>
        </w:rPr>
        <w:t>информации по вопросам предоставления государственной услуги.</w:t>
      </w:r>
    </w:p>
    <w:p w:rsidR="00A70198" w:rsidRPr="00DC5FFC" w:rsidRDefault="00A70198" w:rsidP="00755FB3">
      <w:pPr>
        <w:autoSpaceDE/>
        <w:autoSpaceDN/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1.</w:t>
      </w:r>
      <w:r w:rsidR="00A029DB" w:rsidRPr="00DC5FFC">
        <w:rPr>
          <w:szCs w:val="26"/>
          <w:lang w:val="ru-RU"/>
        </w:rPr>
        <w:t>3.4.</w:t>
      </w:r>
      <w:r w:rsidRPr="00DC5FFC">
        <w:rPr>
          <w:szCs w:val="26"/>
          <w:lang w:val="ru-RU"/>
        </w:rPr>
        <w:t xml:space="preserve"> На информационном стенде в помещении министерства, на официальном сайте министерства в информационно-телекоммуникационной сети Интернет, в Реестре государственных услуг и на Портале государственных и муниципальных услуг (функций) Калужской области размещается следующая информация:</w:t>
      </w:r>
    </w:p>
    <w:p w:rsidR="00A70198" w:rsidRPr="00DC5FFC" w:rsidRDefault="00A70198" w:rsidP="00755FB3">
      <w:pPr>
        <w:overflowPunct/>
        <w:ind w:right="-1"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- место нахождения, график работы, справочные телефоны, адрес официального сайта в информационно-телекоммуникационной сети Интернет, а также электронной почты министерства </w:t>
      </w:r>
      <w:r w:rsidRPr="00DC5FFC">
        <w:rPr>
          <w:szCs w:val="26"/>
          <w:lang w:val="ru-RU" w:eastAsia="en-US"/>
        </w:rPr>
        <w:t>(</w:t>
      </w:r>
      <w:r w:rsidRPr="00DC5FFC">
        <w:rPr>
          <w:szCs w:val="26"/>
          <w:lang w:val="ru-RU"/>
        </w:rPr>
        <w:t xml:space="preserve">подлежат обязательному размещению на официальном сайте министерства в информационно-телекоммуникационной сети Интернет, в Реестре государственных услуг и на Портале государственных и муниципальных услуг (функций) Калужской области); 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- перечень документов, необходимых для получения государственной услуги;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- перечень нормативных правовых актов, регулирующих предоставление государственной услуги;</w:t>
      </w:r>
    </w:p>
    <w:p w:rsidR="00A70198" w:rsidRPr="00DC5FFC" w:rsidRDefault="00A70198" w:rsidP="00755FB3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/>
          <w:sz w:val="26"/>
          <w:szCs w:val="26"/>
        </w:rPr>
        <w:t xml:space="preserve">- </w:t>
      </w:r>
      <w:r w:rsidRPr="00DC5FFC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 должностных лиц и государственных служащих министерства, а также принимаемых ими решений в ходе предоставления государственной услуги;</w:t>
      </w:r>
    </w:p>
    <w:p w:rsidR="00A70198" w:rsidRPr="00DC5FFC" w:rsidRDefault="00A70198" w:rsidP="00755FB3">
      <w:pPr>
        <w:ind w:right="-1" w:firstLine="709"/>
        <w:jc w:val="both"/>
        <w:rPr>
          <w:szCs w:val="26"/>
          <w:lang w:val="ru-RU"/>
        </w:rPr>
      </w:pPr>
      <w:r w:rsidRPr="00DC5FFC">
        <w:rPr>
          <w:szCs w:val="26"/>
          <w:lang w:val="ru-RU"/>
        </w:rPr>
        <w:t>- текст административного регламента.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D618B4" w:rsidP="00A02D08">
      <w:pPr>
        <w:pStyle w:val="ConsPlusNormal"/>
        <w:ind w:left="567" w:right="566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</w:t>
      </w:r>
      <w:r w:rsidR="006C11FA" w:rsidRPr="00DC5FFC">
        <w:rPr>
          <w:rFonts w:ascii="Times New Roman" w:hAnsi="Times New Roman" w:cs="Times New Roman"/>
          <w:sz w:val="26"/>
          <w:szCs w:val="26"/>
        </w:rPr>
        <w:t>. Стандарт предоставления государственной услуги</w:t>
      </w:r>
    </w:p>
    <w:p w:rsidR="006C11FA" w:rsidRPr="00DC5FFC" w:rsidRDefault="006C11FA" w:rsidP="00A02D08">
      <w:pPr>
        <w:pStyle w:val="ConsPlusNormal"/>
        <w:ind w:left="567" w:right="56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Наименование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00E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2.1. </w:t>
      </w:r>
      <w:r w:rsidR="002B300E" w:rsidRPr="00DC5FFC">
        <w:rPr>
          <w:rFonts w:ascii="Times New Roman" w:hAnsi="Times New Roman" w:cs="Times New Roman"/>
          <w:sz w:val="26"/>
          <w:szCs w:val="26"/>
        </w:rPr>
        <w:t xml:space="preserve">Оказание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путём предоставления </w:t>
      </w:r>
      <w:r w:rsidR="00F40560" w:rsidRPr="00DC5FFC">
        <w:rPr>
          <w:rFonts w:ascii="Times New Roman" w:hAnsi="Times New Roman" w:cs="Times New Roman"/>
          <w:sz w:val="26"/>
          <w:szCs w:val="26"/>
        </w:rPr>
        <w:t xml:space="preserve">в аренду </w:t>
      </w:r>
      <w:r w:rsidR="00F40560" w:rsidRPr="00DC5FFC">
        <w:rPr>
          <w:rFonts w:ascii="Times New Roman" w:hAnsi="Times New Roman" w:cs="Times New Roman"/>
          <w:sz w:val="26"/>
          <w:szCs w:val="26"/>
          <w:lang w:eastAsia="en-US"/>
        </w:rPr>
        <w:t>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8731C6" w:rsidRPr="00DC5FF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1C96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Наименование органа </w:t>
      </w:r>
      <w:r w:rsidR="00BA1C96" w:rsidRPr="00DC5FFC">
        <w:rPr>
          <w:rFonts w:ascii="Times New Roman" w:hAnsi="Times New Roman" w:cs="Times New Roman"/>
          <w:sz w:val="26"/>
          <w:szCs w:val="26"/>
        </w:rPr>
        <w:t xml:space="preserve">исполнительной </w:t>
      </w:r>
      <w:r w:rsidRPr="00DC5FFC">
        <w:rPr>
          <w:rFonts w:ascii="Times New Roman" w:hAnsi="Times New Roman" w:cs="Times New Roman"/>
          <w:sz w:val="26"/>
          <w:szCs w:val="26"/>
        </w:rPr>
        <w:t>власти области,</w:t>
      </w:r>
      <w:r w:rsidR="00D618B4"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предоставляющего</w:t>
      </w:r>
      <w:r w:rsidR="003126C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государственную услугу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371E1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2.2. Государственная услуга предоставляется </w:t>
      </w:r>
      <w:r w:rsidR="002B300E" w:rsidRPr="00DC5FFC">
        <w:rPr>
          <w:rFonts w:ascii="Times New Roman" w:hAnsi="Times New Roman" w:cs="Times New Roman"/>
          <w:sz w:val="26"/>
          <w:szCs w:val="26"/>
        </w:rPr>
        <w:t>м</w:t>
      </w:r>
      <w:r w:rsidRPr="00DC5FFC">
        <w:rPr>
          <w:rFonts w:ascii="Times New Roman" w:hAnsi="Times New Roman" w:cs="Times New Roman"/>
          <w:sz w:val="26"/>
          <w:szCs w:val="26"/>
        </w:rPr>
        <w:t>инистерством экономического развития Калужской области</w:t>
      </w:r>
      <w:r w:rsidR="005371E1" w:rsidRPr="00DC5FFC">
        <w:rPr>
          <w:rFonts w:ascii="Times New Roman" w:hAnsi="Times New Roman" w:cs="Times New Roman"/>
          <w:sz w:val="26"/>
          <w:szCs w:val="26"/>
        </w:rPr>
        <w:t>.</w:t>
      </w:r>
    </w:p>
    <w:p w:rsidR="00790255" w:rsidRPr="00DC5FFC" w:rsidRDefault="0079025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Для предоставления государственной услуги необходимы документы (информация), находящиеся в распоряжении следующих государственных органов, органов местного самоуправления и подведомственных им организаций: </w:t>
      </w:r>
    </w:p>
    <w:p w:rsidR="00790255" w:rsidRPr="00DC5FFC" w:rsidRDefault="00790255" w:rsidP="00790255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Управление </w:t>
      </w:r>
      <w:r w:rsidR="008D3A05" w:rsidRPr="00DC5FFC">
        <w:rPr>
          <w:rFonts w:ascii="Times New Roman" w:hAnsi="Times New Roman" w:cs="Times New Roman"/>
          <w:sz w:val="26"/>
          <w:szCs w:val="26"/>
        </w:rPr>
        <w:t>Федеральн</w:t>
      </w:r>
      <w:r w:rsidRPr="00DC5FFC">
        <w:rPr>
          <w:rFonts w:ascii="Times New Roman" w:hAnsi="Times New Roman" w:cs="Times New Roman"/>
          <w:sz w:val="26"/>
          <w:szCs w:val="26"/>
        </w:rPr>
        <w:t>ой</w:t>
      </w:r>
      <w:r w:rsidR="008D3A05" w:rsidRPr="00DC5FFC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Pr="00DC5FFC">
        <w:rPr>
          <w:rFonts w:ascii="Times New Roman" w:hAnsi="Times New Roman" w:cs="Times New Roman"/>
          <w:sz w:val="26"/>
          <w:szCs w:val="26"/>
        </w:rPr>
        <w:t>ой</w:t>
      </w:r>
      <w:r w:rsidR="008D3A05" w:rsidRPr="00DC5FFC">
        <w:rPr>
          <w:rFonts w:ascii="Times New Roman" w:hAnsi="Times New Roman" w:cs="Times New Roman"/>
          <w:sz w:val="26"/>
          <w:szCs w:val="26"/>
        </w:rPr>
        <w:t xml:space="preserve"> служб</w:t>
      </w:r>
      <w:r w:rsidRPr="00DC5FFC">
        <w:rPr>
          <w:rFonts w:ascii="Times New Roman" w:hAnsi="Times New Roman" w:cs="Times New Roman"/>
          <w:sz w:val="26"/>
          <w:szCs w:val="26"/>
        </w:rPr>
        <w:t>ы</w:t>
      </w:r>
      <w:r w:rsidR="008D3A0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по Калужской области;</w:t>
      </w:r>
    </w:p>
    <w:p w:rsidR="005371E1" w:rsidRPr="00DC5FFC" w:rsidRDefault="00790255" w:rsidP="00790255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E293D" w:rsidRPr="00DC5FFC">
        <w:rPr>
          <w:rFonts w:ascii="Times New Roman" w:hAnsi="Times New Roman" w:cs="Times New Roman"/>
          <w:sz w:val="26"/>
          <w:szCs w:val="26"/>
        </w:rPr>
        <w:t>акционерное общество «Федеральная корпорация по развитию малого и среднего предпринимательства»</w:t>
      </w:r>
      <w:r w:rsidR="005371E1" w:rsidRPr="00DC5FFC">
        <w:rPr>
          <w:rFonts w:ascii="Times New Roman" w:hAnsi="Times New Roman" w:cs="Times New Roman"/>
          <w:sz w:val="26"/>
          <w:szCs w:val="26"/>
        </w:rPr>
        <w:t>.</w:t>
      </w:r>
    </w:p>
    <w:p w:rsidR="00C06FB0" w:rsidRPr="00DC5FFC" w:rsidRDefault="00966B69" w:rsidP="00C06FB0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2.3. </w:t>
      </w:r>
      <w:r w:rsidR="00D56DF1" w:rsidRPr="00DC5FFC">
        <w:rPr>
          <w:rFonts w:ascii="Times New Roman" w:hAnsi="Times New Roman" w:cs="Times New Roman"/>
          <w:sz w:val="26"/>
          <w:szCs w:val="26"/>
        </w:rPr>
        <w:t>Запрещается требовать от заявителя</w:t>
      </w:r>
      <w:r w:rsidR="00C06FB0" w:rsidRPr="00DC5FFC">
        <w:rPr>
          <w:rFonts w:ascii="Times New Roman" w:hAnsi="Times New Roman" w:cs="Times New Roman"/>
          <w:sz w:val="26"/>
          <w:szCs w:val="26"/>
        </w:rPr>
        <w:t xml:space="preserve">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№ 238 «Об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оказание»</w:t>
      </w:r>
      <w:r w:rsidR="002C1700" w:rsidRPr="00DC5FFC">
        <w:rPr>
          <w:rFonts w:ascii="Times New Roman" w:hAnsi="Times New Roman" w:cs="Times New Roman"/>
          <w:sz w:val="26"/>
          <w:szCs w:val="26"/>
        </w:rPr>
        <w:t>.</w:t>
      </w:r>
    </w:p>
    <w:p w:rsidR="002C1700" w:rsidRPr="00DC5FFC" w:rsidRDefault="002C1700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Результат предоставления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2.3. Результатом предоставления государственной услуги является:</w:t>
      </w:r>
    </w:p>
    <w:p w:rsidR="00004AAA" w:rsidRPr="00DC5FFC" w:rsidRDefault="00004AAA" w:rsidP="00615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а) </w:t>
      </w:r>
      <w:r w:rsidR="006C5373" w:rsidRPr="00DC5FFC">
        <w:rPr>
          <w:rFonts w:ascii="Times New Roman" w:hAnsi="Times New Roman" w:cs="Times New Roman"/>
          <w:sz w:val="26"/>
          <w:szCs w:val="26"/>
        </w:rPr>
        <w:t>направлени</w:t>
      </w:r>
      <w:r w:rsidR="00D11200" w:rsidRPr="00DC5FFC">
        <w:rPr>
          <w:rFonts w:ascii="Times New Roman" w:hAnsi="Times New Roman" w:cs="Times New Roman"/>
          <w:sz w:val="26"/>
          <w:szCs w:val="26"/>
        </w:rPr>
        <w:t>е</w:t>
      </w:r>
      <w:r w:rsidR="006C5373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8D0197" w:rsidRPr="00DC5FFC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DC5FFC">
        <w:rPr>
          <w:rFonts w:ascii="Times New Roman" w:hAnsi="Times New Roman" w:cs="Times New Roman"/>
          <w:sz w:val="26"/>
          <w:szCs w:val="26"/>
        </w:rPr>
        <w:t>у</w:t>
      </w:r>
      <w:r w:rsidR="0069643B" w:rsidRPr="00DC5FFC">
        <w:rPr>
          <w:rFonts w:ascii="Times New Roman" w:hAnsi="Times New Roman" w:cs="Times New Roman"/>
          <w:sz w:val="26"/>
          <w:szCs w:val="26"/>
        </w:rPr>
        <w:t>ведомлени</w:t>
      </w:r>
      <w:r w:rsidR="006C5373" w:rsidRPr="00DC5FFC">
        <w:rPr>
          <w:rFonts w:ascii="Times New Roman" w:hAnsi="Times New Roman" w:cs="Times New Roman"/>
          <w:sz w:val="26"/>
          <w:szCs w:val="26"/>
        </w:rPr>
        <w:t>я</w:t>
      </w:r>
      <w:r w:rsidR="0069643B" w:rsidRPr="00DC5FFC">
        <w:rPr>
          <w:rFonts w:ascii="Times New Roman" w:hAnsi="Times New Roman" w:cs="Times New Roman"/>
          <w:sz w:val="26"/>
          <w:szCs w:val="26"/>
        </w:rPr>
        <w:t xml:space="preserve"> о принят</w:t>
      </w:r>
      <w:r w:rsidRPr="00DC5FFC">
        <w:rPr>
          <w:rFonts w:ascii="Times New Roman" w:hAnsi="Times New Roman" w:cs="Times New Roman"/>
          <w:sz w:val="26"/>
          <w:szCs w:val="26"/>
        </w:rPr>
        <w:t xml:space="preserve">ии министерством распорядительного акта </w:t>
      </w:r>
      <w:r w:rsidR="00BA1C96" w:rsidRPr="00DC5FFC">
        <w:rPr>
          <w:rFonts w:ascii="Times New Roman" w:hAnsi="Times New Roman" w:cs="Times New Roman"/>
          <w:sz w:val="26"/>
          <w:szCs w:val="26"/>
        </w:rPr>
        <w:t xml:space="preserve">о проведении торгов на право заключения договора аренды </w:t>
      </w:r>
      <w:r w:rsidRPr="00DC5FFC">
        <w:rPr>
          <w:rFonts w:ascii="Times New Roman" w:hAnsi="Times New Roman" w:cs="Times New Roman"/>
          <w:sz w:val="26"/>
          <w:szCs w:val="26"/>
        </w:rPr>
        <w:t>имущества, включённого в перечень государственного имущества Калужской области, свободного от прав третьих лиц (за исключением</w:t>
      </w:r>
      <w:r w:rsidR="003930A5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);</w:t>
      </w:r>
    </w:p>
    <w:p w:rsidR="00E72A2F" w:rsidRPr="00DC5FFC" w:rsidRDefault="00004AAA" w:rsidP="00615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б) </w:t>
      </w:r>
      <w:r w:rsidR="00D11200" w:rsidRPr="00DC5FFC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8D0197" w:rsidRPr="00DC5FFC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DC5FFC">
        <w:rPr>
          <w:rFonts w:ascii="Times New Roman" w:hAnsi="Times New Roman" w:cs="Times New Roman"/>
          <w:sz w:val="26"/>
          <w:szCs w:val="26"/>
        </w:rPr>
        <w:t>уведомлени</w:t>
      </w:r>
      <w:r w:rsidR="00D11200" w:rsidRPr="00DC5FFC">
        <w:rPr>
          <w:rFonts w:ascii="Times New Roman" w:hAnsi="Times New Roman" w:cs="Times New Roman"/>
          <w:sz w:val="26"/>
          <w:szCs w:val="26"/>
        </w:rPr>
        <w:t>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о принятии министерством </w:t>
      </w:r>
      <w:r w:rsidR="00E72A2F" w:rsidRPr="00DC5FFC">
        <w:rPr>
          <w:rFonts w:ascii="Times New Roman" w:hAnsi="Times New Roman" w:cs="Times New Roman"/>
          <w:sz w:val="26"/>
          <w:szCs w:val="26"/>
        </w:rPr>
        <w:t>распорядительн</w:t>
      </w:r>
      <w:r w:rsidRPr="00DC5FFC">
        <w:rPr>
          <w:rFonts w:ascii="Times New Roman" w:hAnsi="Times New Roman" w:cs="Times New Roman"/>
          <w:sz w:val="26"/>
          <w:szCs w:val="26"/>
        </w:rPr>
        <w:t>ого</w:t>
      </w:r>
      <w:r w:rsidR="00E72A2F" w:rsidRPr="00DC5FFC">
        <w:rPr>
          <w:rFonts w:ascii="Times New Roman" w:hAnsi="Times New Roman" w:cs="Times New Roman"/>
          <w:sz w:val="26"/>
          <w:szCs w:val="26"/>
        </w:rPr>
        <w:t xml:space="preserve"> акт</w:t>
      </w:r>
      <w:r w:rsidRPr="00DC5FFC">
        <w:rPr>
          <w:rFonts w:ascii="Times New Roman" w:hAnsi="Times New Roman" w:cs="Times New Roman"/>
          <w:sz w:val="26"/>
          <w:szCs w:val="26"/>
        </w:rPr>
        <w:t>а</w:t>
      </w:r>
      <w:r w:rsidR="00E72A2F" w:rsidRPr="00DC5FFC">
        <w:rPr>
          <w:rFonts w:ascii="Times New Roman" w:hAnsi="Times New Roman" w:cs="Times New Roman"/>
          <w:sz w:val="26"/>
          <w:szCs w:val="26"/>
        </w:rPr>
        <w:t xml:space="preserve"> о </w:t>
      </w:r>
      <w:r w:rsidR="000546F0" w:rsidRPr="00DC5FFC">
        <w:rPr>
          <w:rFonts w:ascii="Times New Roman" w:hAnsi="Times New Roman" w:cs="Times New Roman"/>
          <w:sz w:val="26"/>
          <w:szCs w:val="26"/>
        </w:rPr>
        <w:t>предоставлени</w:t>
      </w:r>
      <w:r w:rsidR="00DE541D" w:rsidRPr="00DC5FFC">
        <w:rPr>
          <w:rFonts w:ascii="Times New Roman" w:hAnsi="Times New Roman" w:cs="Times New Roman"/>
          <w:sz w:val="26"/>
          <w:szCs w:val="26"/>
        </w:rPr>
        <w:t>и данному заявителю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 в аренду имущества, включённого в перечень государственного имущества Калужской области, свободного от прав третьих лиц (за исключением </w:t>
      </w:r>
      <w:r w:rsidR="003930A5" w:rsidRPr="00DC5FFC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) </w:t>
      </w:r>
      <w:r w:rsidR="00E72A2F" w:rsidRPr="00DC5FFC">
        <w:rPr>
          <w:rFonts w:ascii="Times New Roman" w:hAnsi="Times New Roman" w:cs="Times New Roman"/>
          <w:sz w:val="26"/>
          <w:szCs w:val="26"/>
        </w:rPr>
        <w:t>без проведения торгов;</w:t>
      </w:r>
    </w:p>
    <w:p w:rsidR="005A1BA8" w:rsidRPr="00DC5FFC" w:rsidRDefault="00615B83" w:rsidP="00615B83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) </w:t>
      </w:r>
      <w:r w:rsidR="008D0197" w:rsidRPr="00DC5FFC">
        <w:rPr>
          <w:rFonts w:ascii="Times New Roman" w:hAnsi="Times New Roman" w:cs="Times New Roman"/>
          <w:sz w:val="26"/>
          <w:szCs w:val="26"/>
        </w:rPr>
        <w:t>направление заявител</w:t>
      </w:r>
      <w:r w:rsidR="00297DCE" w:rsidRPr="00DC5FFC">
        <w:rPr>
          <w:rFonts w:ascii="Times New Roman" w:hAnsi="Times New Roman" w:cs="Times New Roman"/>
          <w:sz w:val="26"/>
          <w:szCs w:val="26"/>
        </w:rPr>
        <w:t>ю</w:t>
      </w:r>
      <w:r w:rsidR="008D0197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уведомлени</w:t>
      </w:r>
      <w:r w:rsidR="00297DCE" w:rsidRPr="00DC5FFC">
        <w:rPr>
          <w:rFonts w:ascii="Times New Roman" w:hAnsi="Times New Roman" w:cs="Times New Roman"/>
          <w:sz w:val="26"/>
          <w:szCs w:val="26"/>
        </w:rPr>
        <w:t>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об </w:t>
      </w:r>
      <w:r w:rsidR="005A1BA8" w:rsidRPr="00DC5FFC">
        <w:rPr>
          <w:rFonts w:ascii="Times New Roman" w:hAnsi="Times New Roman" w:cs="Times New Roman"/>
          <w:sz w:val="26"/>
          <w:szCs w:val="26"/>
        </w:rPr>
        <w:t>отказ</w:t>
      </w:r>
      <w:r w:rsidR="00DE541D" w:rsidRPr="00DC5FFC">
        <w:rPr>
          <w:rFonts w:ascii="Times New Roman" w:hAnsi="Times New Roman" w:cs="Times New Roman"/>
          <w:sz w:val="26"/>
          <w:szCs w:val="26"/>
        </w:rPr>
        <w:t>е</w:t>
      </w:r>
      <w:r w:rsidR="005A1BA8" w:rsidRPr="00DC5FFC">
        <w:rPr>
          <w:rFonts w:ascii="Times New Roman" w:hAnsi="Times New Roman" w:cs="Times New Roman"/>
          <w:sz w:val="26"/>
          <w:szCs w:val="26"/>
        </w:rPr>
        <w:t xml:space="preserve"> в предоставлении в аренду имущества, включённого в перечень 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государственного имущества Калужской области, свободного от прав третьих лиц (за исключением </w:t>
      </w:r>
      <w:r w:rsidR="00A02D08" w:rsidRPr="00DC5FFC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), </w:t>
      </w:r>
      <w:r w:rsidR="005A1BA8" w:rsidRPr="00DC5FFC">
        <w:rPr>
          <w:rFonts w:ascii="Times New Roman" w:hAnsi="Times New Roman" w:cs="Times New Roman"/>
          <w:sz w:val="26"/>
          <w:szCs w:val="26"/>
        </w:rPr>
        <w:t>путём проведения торгов на право заключения договоров аренды или без проведения торгов на право заключения договора аренды</w:t>
      </w:r>
      <w:r w:rsidR="000546F0" w:rsidRPr="00DC5FFC">
        <w:rPr>
          <w:rFonts w:ascii="Times New Roman" w:hAnsi="Times New Roman" w:cs="Times New Roman"/>
          <w:sz w:val="26"/>
          <w:szCs w:val="26"/>
        </w:rPr>
        <w:t>.</w:t>
      </w:r>
    </w:p>
    <w:p w:rsidR="0069643B" w:rsidRPr="00DC5FFC" w:rsidRDefault="0069643B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Срок предоставления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2.4. Срок предоставления государственной услуги </w:t>
      </w:r>
      <w:r w:rsidR="00BF4D63" w:rsidRPr="00DC5FFC">
        <w:rPr>
          <w:rFonts w:ascii="Times New Roman" w:hAnsi="Times New Roman" w:cs="Times New Roman"/>
          <w:sz w:val="26"/>
          <w:szCs w:val="26"/>
        </w:rPr>
        <w:t xml:space="preserve">– </w:t>
      </w:r>
      <w:r w:rsidRPr="00DC5FFC">
        <w:rPr>
          <w:rFonts w:ascii="Times New Roman" w:hAnsi="Times New Roman" w:cs="Times New Roman"/>
          <w:sz w:val="26"/>
          <w:szCs w:val="26"/>
        </w:rPr>
        <w:t>30 дней со дня поступления в министерство заявления</w:t>
      </w:r>
      <w:r w:rsidR="005D280B" w:rsidRPr="00DC5FFC">
        <w:rPr>
          <w:rFonts w:ascii="Times New Roman" w:hAnsi="Times New Roman" w:cs="Times New Roman"/>
          <w:sz w:val="26"/>
          <w:szCs w:val="26"/>
        </w:rPr>
        <w:t xml:space="preserve"> о предоставлении в аренду имущества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EF6784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 xml:space="preserve">Срок выдачи (направления) документов, которые являются результатом предоставления государственной услуги, </w:t>
      </w:r>
      <w:r w:rsidR="00BF4D63" w:rsidRPr="00DC5FFC">
        <w:rPr>
          <w:rFonts w:ascii="Times New Roman" w:hAnsi="Times New Roman" w:cs="Times New Roman"/>
          <w:sz w:val="26"/>
          <w:szCs w:val="26"/>
        </w:rPr>
        <w:t>–</w:t>
      </w:r>
      <w:r w:rsidRPr="00DC5FFC">
        <w:rPr>
          <w:rFonts w:ascii="Times New Roman" w:hAnsi="Times New Roman" w:cs="Times New Roman"/>
          <w:sz w:val="26"/>
          <w:szCs w:val="26"/>
        </w:rPr>
        <w:t xml:space="preserve"> 5 дней с даты регистрации документов, являющихся результатом предоставления государственной услуги.</w:t>
      </w:r>
      <w:r w:rsidR="00EF6784" w:rsidRPr="00DC5FFC">
        <w:rPr>
          <w:rFonts w:ascii="Times New Roman" w:hAnsi="Times New Roman" w:cs="Times New Roman"/>
          <w:sz w:val="26"/>
          <w:szCs w:val="26"/>
        </w:rPr>
        <w:t xml:space="preserve"> Указанный срок входит в срок предоставления государственной услуги.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7E57" w:rsidRPr="00DC5FFC" w:rsidRDefault="005D280B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Нормативные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Pr="00DC5FFC">
        <w:rPr>
          <w:rFonts w:ascii="Times New Roman" w:hAnsi="Times New Roman" w:cs="Times New Roman"/>
          <w:sz w:val="26"/>
          <w:szCs w:val="26"/>
        </w:rPr>
        <w:t>е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акт</w:t>
      </w:r>
      <w:r w:rsidRPr="00DC5FFC">
        <w:rPr>
          <w:rFonts w:ascii="Times New Roman" w:hAnsi="Times New Roman" w:cs="Times New Roman"/>
          <w:sz w:val="26"/>
          <w:szCs w:val="26"/>
        </w:rPr>
        <w:t xml:space="preserve">ы, </w:t>
      </w:r>
    </w:p>
    <w:p w:rsidR="006C11FA" w:rsidRPr="00DC5FFC" w:rsidRDefault="005D280B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регулирующие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предоставление государственной</w:t>
      </w:r>
      <w:r w:rsidR="0042054E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услуги 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2.5. Предоставление государственной услуги осуществляется в соответствии с</w:t>
      </w:r>
      <w:r w:rsidR="00054F50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нормативными правовыми актами</w:t>
      </w:r>
      <w:r w:rsidR="00054F50" w:rsidRPr="00DC5FFC">
        <w:rPr>
          <w:rFonts w:ascii="Times New Roman" w:hAnsi="Times New Roman" w:cs="Times New Roman"/>
          <w:sz w:val="26"/>
          <w:szCs w:val="26"/>
        </w:rPr>
        <w:t xml:space="preserve">, перечень которых размещён на </w:t>
      </w:r>
      <w:r w:rsidR="005D280B" w:rsidRPr="00DC5FFC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054F50" w:rsidRPr="00DC5FFC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DC00C5" w:rsidRPr="00DC5FFC">
        <w:rPr>
          <w:rFonts w:ascii="Times New Roman" w:hAnsi="Times New Roman" w:cs="Times New Roman"/>
          <w:sz w:val="26"/>
          <w:szCs w:val="26"/>
        </w:rPr>
        <w:t>министерства в информационно-телекоммуникационной сети Интернет, в Реестре государственных услуг и на Портале государственных и муниципальных услуг (функций) Калужской области</w:t>
      </w:r>
      <w:r w:rsidR="00DC00C5" w:rsidRPr="00DC5FFC">
        <w:rPr>
          <w:rFonts w:ascii="Times New Roman" w:hAnsi="Times New Roman"/>
          <w:sz w:val="26"/>
          <w:szCs w:val="26"/>
        </w:rPr>
        <w:t>)</w:t>
      </w:r>
      <w:r w:rsidR="00054F50" w:rsidRPr="00DC5FFC">
        <w:rPr>
          <w:rFonts w:ascii="Times New Roman" w:hAnsi="Times New Roman" w:cs="Times New Roman"/>
          <w:sz w:val="26"/>
          <w:szCs w:val="26"/>
        </w:rPr>
        <w:t>.</w:t>
      </w:r>
    </w:p>
    <w:p w:rsidR="0060084A" w:rsidRPr="00DC5FFC" w:rsidRDefault="0060084A" w:rsidP="00A02D08">
      <w:pPr>
        <w:pStyle w:val="ConsPlusNormal"/>
        <w:ind w:left="709" w:right="708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1639C9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документов, </w:t>
      </w: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необходимых</w:t>
      </w:r>
      <w:r w:rsidR="0042054E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соответствии с нормативными правовыми актами</w:t>
      </w:r>
      <w:r w:rsidR="0042054E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для предоставления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услуги,</w:t>
      </w:r>
      <w:r w:rsidR="000546F0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подлежащих представлению заявителем, порядок</w:t>
      </w:r>
      <w:r w:rsidR="0042054E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их представления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2.6. Для предоставления государственной услуги заявитель (представитель заявителя) представляет (направляет) следующие документы: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а) заявление в произвольной форме о предоставлении в аренду имущества, включ</w:t>
      </w:r>
      <w:r w:rsidR="000546F0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 xml:space="preserve">нного в перечень </w:t>
      </w:r>
      <w:r w:rsidR="00740850" w:rsidRPr="00DC5FFC">
        <w:rPr>
          <w:rFonts w:ascii="Times New Roman" w:hAnsi="Times New Roman" w:cs="Times New Roman"/>
          <w:sz w:val="26"/>
          <w:szCs w:val="26"/>
        </w:rPr>
        <w:t xml:space="preserve">государственного имущества Калужской области, свободного от прав третьих лиц (за исключением </w:t>
      </w:r>
      <w:r w:rsidR="000F752B" w:rsidRPr="00DC5FFC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="00740850" w:rsidRPr="00DC5FFC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среднего предпринимательства)</w:t>
      </w:r>
      <w:r w:rsidRPr="00DC5FFC">
        <w:rPr>
          <w:rFonts w:ascii="Times New Roman" w:hAnsi="Times New Roman" w:cs="Times New Roman"/>
          <w:sz w:val="26"/>
          <w:szCs w:val="26"/>
        </w:rPr>
        <w:t>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субъект МСП желает заключить договор аренды;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б) в случае, если от имени субъекта МСП действует иное лицо - доверенность на осуществление действий от имени субъекта МСП,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в) копии учредительных документов субъекта МСП (для юридических лиц);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субъекта МСП заключение договора аренды является крупной сделкой (для юридических лиц);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д)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</w:t>
      </w:r>
      <w:r w:rsidR="00C10C50" w:rsidRPr="00DC5FFC">
        <w:rPr>
          <w:rFonts w:ascii="Times New Roman" w:hAnsi="Times New Roman" w:cs="Times New Roman"/>
          <w:sz w:val="26"/>
          <w:szCs w:val="26"/>
        </w:rPr>
        <w:t>«</w:t>
      </w:r>
      <w:r w:rsidRPr="00DC5FFC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C10C50" w:rsidRPr="00DC5FFC">
        <w:rPr>
          <w:rFonts w:ascii="Times New Roman" w:hAnsi="Times New Roman" w:cs="Times New Roman"/>
          <w:sz w:val="26"/>
          <w:szCs w:val="26"/>
        </w:rPr>
        <w:t>»</w:t>
      </w:r>
      <w:r w:rsidRPr="00DC5FFC">
        <w:rPr>
          <w:rFonts w:ascii="Times New Roman" w:hAnsi="Times New Roman" w:cs="Times New Roman"/>
          <w:sz w:val="26"/>
          <w:szCs w:val="26"/>
        </w:rPr>
        <w:t xml:space="preserve">, по форме, утвержденной приказом Министерства экономического развития Российской Федерации от 10.03.2016 </w:t>
      </w:r>
      <w:r w:rsidR="0042054E" w:rsidRPr="00DC5FFC">
        <w:rPr>
          <w:rFonts w:ascii="Times New Roman" w:hAnsi="Times New Roman" w:cs="Times New Roman"/>
          <w:sz w:val="26"/>
          <w:szCs w:val="26"/>
        </w:rPr>
        <w:t>№</w:t>
      </w:r>
      <w:r w:rsidRPr="00DC5FFC">
        <w:rPr>
          <w:rFonts w:ascii="Times New Roman" w:hAnsi="Times New Roman" w:cs="Times New Roman"/>
          <w:sz w:val="26"/>
          <w:szCs w:val="26"/>
        </w:rPr>
        <w:t xml:space="preserve"> 113 </w:t>
      </w:r>
      <w:r w:rsidR="00C10C50" w:rsidRPr="00DC5FFC">
        <w:rPr>
          <w:rFonts w:ascii="Times New Roman" w:hAnsi="Times New Roman" w:cs="Times New Roman"/>
          <w:sz w:val="26"/>
          <w:szCs w:val="26"/>
        </w:rPr>
        <w:t>«</w:t>
      </w:r>
      <w:r w:rsidRPr="00DC5FFC">
        <w:rPr>
          <w:rFonts w:ascii="Times New Roman" w:hAnsi="Times New Roman" w:cs="Times New Roman"/>
          <w:sz w:val="26"/>
          <w:szCs w:val="26"/>
        </w:rPr>
        <w:t xml:space="preserve">Об утверждении формы </w:t>
      </w:r>
      <w:r w:rsidRPr="00DC5FFC">
        <w:rPr>
          <w:rFonts w:ascii="Times New Roman" w:hAnsi="Times New Roman" w:cs="Times New Roman"/>
          <w:sz w:val="26"/>
          <w:szCs w:val="26"/>
        </w:rPr>
        <w:lastRenderedPageBreak/>
        <w:t>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</w:t>
      </w:r>
      <w:r w:rsidR="0060084A" w:rsidRPr="00DC5FFC">
        <w:rPr>
          <w:rFonts w:ascii="Times New Roman" w:hAnsi="Times New Roman" w:cs="Times New Roman"/>
          <w:sz w:val="26"/>
          <w:szCs w:val="26"/>
        </w:rPr>
        <w:t>.07.</w:t>
      </w:r>
      <w:r w:rsidRPr="00DC5FFC">
        <w:rPr>
          <w:rFonts w:ascii="Times New Roman" w:hAnsi="Times New Roman" w:cs="Times New Roman"/>
          <w:sz w:val="26"/>
          <w:szCs w:val="26"/>
        </w:rPr>
        <w:t xml:space="preserve">2007 </w:t>
      </w:r>
      <w:r w:rsidR="0042054E" w:rsidRPr="00DC5FFC">
        <w:rPr>
          <w:rFonts w:ascii="Times New Roman" w:hAnsi="Times New Roman" w:cs="Times New Roman"/>
          <w:sz w:val="26"/>
          <w:szCs w:val="26"/>
        </w:rPr>
        <w:t>№</w:t>
      </w:r>
      <w:r w:rsidRPr="00DC5FFC">
        <w:rPr>
          <w:rFonts w:ascii="Times New Roman" w:hAnsi="Times New Roman" w:cs="Times New Roman"/>
          <w:sz w:val="26"/>
          <w:szCs w:val="26"/>
        </w:rPr>
        <w:t xml:space="preserve"> 209-ФЗ </w:t>
      </w:r>
      <w:r w:rsidR="00C10C50" w:rsidRPr="00DC5FFC">
        <w:rPr>
          <w:rFonts w:ascii="Times New Roman" w:hAnsi="Times New Roman" w:cs="Times New Roman"/>
          <w:sz w:val="26"/>
          <w:szCs w:val="26"/>
        </w:rPr>
        <w:t>«</w:t>
      </w:r>
      <w:r w:rsidRPr="00DC5FFC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C10C50" w:rsidRPr="00DC5FFC">
        <w:rPr>
          <w:rFonts w:ascii="Times New Roman" w:hAnsi="Times New Roman" w:cs="Times New Roman"/>
          <w:sz w:val="26"/>
          <w:szCs w:val="26"/>
        </w:rPr>
        <w:t>»</w:t>
      </w:r>
      <w:r w:rsidRPr="00DC5FFC">
        <w:rPr>
          <w:rFonts w:ascii="Times New Roman" w:hAnsi="Times New Roman" w:cs="Times New Roman"/>
          <w:sz w:val="26"/>
          <w:szCs w:val="26"/>
        </w:rPr>
        <w:t xml:space="preserve"> (для вновь созданного юридического лица и вновь зарегистрированного индивидуального предпринимателя - субъектов малого и среднего предпринимательства);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е) копии лицензий (в случае, если субъект МСП осуществляет деятельность, подлежащую лицензированию).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Заявление заполняется разборчиво в печатном виде или от руки. Заявление заверяется подписью заявителя (его уполномоченного представителя).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При заполнении заявления не допускается использование сокращений слов и аббревиатур. 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Копии документов предоставляются с предъявлением подлинников либо заверенные в установленном законодательством Российской Федерации порядке.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2.7. Заявитель</w:t>
      </w:r>
      <w:r w:rsidR="007C539E" w:rsidRPr="00DC5FFC">
        <w:rPr>
          <w:rFonts w:ascii="Times New Roman" w:hAnsi="Times New Roman" w:cs="Times New Roman"/>
          <w:sz w:val="26"/>
          <w:szCs w:val="26"/>
        </w:rPr>
        <w:t xml:space="preserve"> (представитель заявителя)</w:t>
      </w:r>
      <w:r w:rsidRPr="00DC5FFC">
        <w:rPr>
          <w:rFonts w:ascii="Times New Roman" w:hAnsi="Times New Roman" w:cs="Times New Roman"/>
          <w:sz w:val="26"/>
          <w:szCs w:val="26"/>
        </w:rPr>
        <w:t xml:space="preserve"> имеет право представить заявление и прилагаемые документы следующими способами: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а) пут</w:t>
      </w:r>
      <w:r w:rsidR="00740850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 личного обращения</w:t>
      </w:r>
      <w:r w:rsidR="00747E57" w:rsidRPr="00DC5FFC">
        <w:rPr>
          <w:rFonts w:ascii="Times New Roman" w:hAnsi="Times New Roman" w:cs="Times New Roman"/>
          <w:sz w:val="26"/>
          <w:szCs w:val="26"/>
        </w:rPr>
        <w:t xml:space="preserve"> в министерство</w:t>
      </w:r>
      <w:r w:rsidRPr="00DC5FFC">
        <w:rPr>
          <w:rFonts w:ascii="Times New Roman" w:hAnsi="Times New Roman" w:cs="Times New Roman"/>
          <w:sz w:val="26"/>
          <w:szCs w:val="26"/>
        </w:rPr>
        <w:t>;</w:t>
      </w:r>
    </w:p>
    <w:p w:rsidR="006C11FA" w:rsidRPr="00DC5FFC" w:rsidRDefault="00747E57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б) посредством почтовой связи.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2.8. Запрещено требовать от заявителя:</w:t>
      </w:r>
    </w:p>
    <w:p w:rsidR="006C11FA" w:rsidRPr="00DC5FFC" w:rsidRDefault="00A8485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1) </w:t>
      </w:r>
      <w:r w:rsidR="006C11FA" w:rsidRPr="00DC5FFC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C11FA" w:rsidRPr="00DC5FFC" w:rsidRDefault="00A8485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2) </w:t>
      </w:r>
      <w:r w:rsidR="006C11FA" w:rsidRPr="00DC5FFC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</w:t>
      </w:r>
      <w:r w:rsidR="009478D5" w:rsidRPr="00DC5FFC">
        <w:rPr>
          <w:rFonts w:ascii="Times New Roman" w:hAnsi="Times New Roman" w:cs="Times New Roman"/>
          <w:sz w:val="26"/>
          <w:szCs w:val="26"/>
        </w:rPr>
        <w:t>.07.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2010 </w:t>
      </w:r>
      <w:r w:rsidR="00386C03" w:rsidRPr="00DC5FFC">
        <w:rPr>
          <w:rFonts w:ascii="Times New Roman" w:hAnsi="Times New Roman" w:cs="Times New Roman"/>
          <w:sz w:val="26"/>
          <w:szCs w:val="26"/>
        </w:rPr>
        <w:t>№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210-ФЗ </w:t>
      </w:r>
      <w:r w:rsidRPr="00DC5FFC">
        <w:rPr>
          <w:rFonts w:ascii="Times New Roman" w:hAnsi="Times New Roman" w:cs="Times New Roman"/>
          <w:sz w:val="26"/>
          <w:szCs w:val="26"/>
        </w:rPr>
        <w:t>«</w:t>
      </w:r>
      <w:r w:rsidR="006C11FA" w:rsidRPr="00DC5FF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Pr="00DC5FFC">
        <w:rPr>
          <w:rFonts w:ascii="Times New Roman" w:hAnsi="Times New Roman" w:cs="Times New Roman"/>
          <w:sz w:val="26"/>
          <w:szCs w:val="26"/>
        </w:rPr>
        <w:t>» (далее – Федеральный закон № 210-ФЗ)</w:t>
      </w:r>
      <w:r w:rsidR="006C11FA" w:rsidRPr="00DC5FFC">
        <w:rPr>
          <w:rFonts w:ascii="Times New Roman" w:hAnsi="Times New Roman" w:cs="Times New Roman"/>
          <w:sz w:val="26"/>
          <w:szCs w:val="26"/>
        </w:rPr>
        <w:t>.</w:t>
      </w:r>
    </w:p>
    <w:p w:rsidR="00A84855" w:rsidRPr="00DC5FFC" w:rsidRDefault="00A84855" w:rsidP="008732E9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3) </w:t>
      </w:r>
      <w:r w:rsidR="00AE3076" w:rsidRPr="00DC5FFC">
        <w:rPr>
          <w:szCs w:val="26"/>
          <w:lang w:val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№ 238 «Об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оказание» (в ред. постановления Правительства Калужской области от 07.04.2017 № 196)</w:t>
      </w:r>
      <w:r w:rsidRPr="00DC5FFC">
        <w:rPr>
          <w:szCs w:val="26"/>
          <w:lang w:val="ru-RU"/>
        </w:rPr>
        <w:t>.</w:t>
      </w:r>
    </w:p>
    <w:p w:rsidR="00747E57" w:rsidRPr="00DC5FFC" w:rsidRDefault="00747E57" w:rsidP="00747E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47E57" w:rsidRPr="00DC5FFC" w:rsidRDefault="00747E57" w:rsidP="00747E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47E57" w:rsidRPr="00DC5FFC" w:rsidRDefault="00747E57" w:rsidP="00747E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47E57" w:rsidRPr="00DC5FFC" w:rsidRDefault="00747E57" w:rsidP="00747E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47E57" w:rsidRPr="00DC5FFC" w:rsidRDefault="00747E57" w:rsidP="00747E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министерства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2.9. 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возвращаются заявителю (его представителю).</w:t>
      </w:r>
    </w:p>
    <w:p w:rsidR="006C11FA" w:rsidRPr="00DC5FFC" w:rsidRDefault="006C11FA" w:rsidP="00A02D08">
      <w:pPr>
        <w:pStyle w:val="ConsPlusNormal"/>
        <w:ind w:right="-1" w:firstLine="709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</w:p>
    <w:p w:rsidR="0000165E" w:rsidRPr="00DC5FFC" w:rsidRDefault="0000165E" w:rsidP="0000165E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</w:t>
      </w:r>
      <w:r w:rsidR="007C539E" w:rsidRPr="00DC5FFC">
        <w:rPr>
          <w:rFonts w:ascii="Times New Roman" w:hAnsi="Times New Roman" w:cs="Times New Roman"/>
          <w:sz w:val="26"/>
          <w:szCs w:val="26"/>
        </w:rPr>
        <w:t xml:space="preserve">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165E" w:rsidRPr="00DC5FFC" w:rsidRDefault="0000165E" w:rsidP="00A02D0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732E9" w:rsidRPr="00DC5FFC" w:rsidRDefault="0000165E" w:rsidP="008732E9">
      <w:pPr>
        <w:overflowPunct/>
        <w:ind w:firstLine="709"/>
        <w:jc w:val="both"/>
        <w:textAlignment w:val="auto"/>
        <w:rPr>
          <w:color w:val="FF0000"/>
          <w:szCs w:val="26"/>
          <w:lang w:val="ru-RU"/>
        </w:rPr>
      </w:pPr>
      <w:r w:rsidRPr="00DC5FFC">
        <w:rPr>
          <w:szCs w:val="26"/>
        </w:rPr>
        <w:t xml:space="preserve">2.10. </w:t>
      </w:r>
      <w:r w:rsidR="00E27472" w:rsidRPr="00DC5FFC">
        <w:rPr>
          <w:szCs w:val="26"/>
          <w:lang w:val="ru-RU"/>
        </w:rPr>
        <w:t>Перечень документов</w:t>
      </w:r>
      <w:r w:rsidR="008732E9" w:rsidRPr="00DC5FFC">
        <w:rPr>
          <w:szCs w:val="26"/>
          <w:lang w:val="ru-RU"/>
        </w:rPr>
        <w:t xml:space="preserve"> (информации)</w:t>
      </w:r>
      <w:r w:rsidR="00E27472" w:rsidRPr="00DC5FFC">
        <w:rPr>
          <w:szCs w:val="26"/>
          <w:lang w:val="ru-RU"/>
        </w:rPr>
        <w:t>, запрашиваемых м</w:t>
      </w:r>
      <w:r w:rsidR="00173F15" w:rsidRPr="00DC5FFC">
        <w:rPr>
          <w:szCs w:val="26"/>
          <w:lang w:val="ru-RU"/>
        </w:rPr>
        <w:t xml:space="preserve">инистерством </w:t>
      </w:r>
      <w:r w:rsidR="00E27472" w:rsidRPr="00DC5FFC">
        <w:rPr>
          <w:szCs w:val="26"/>
          <w:lang w:val="ru-RU"/>
        </w:rPr>
        <w:t>в государственных орган</w:t>
      </w:r>
      <w:r w:rsidR="008732E9" w:rsidRPr="00DC5FFC">
        <w:rPr>
          <w:szCs w:val="26"/>
          <w:lang w:val="ru-RU"/>
        </w:rPr>
        <w:t>ах</w:t>
      </w:r>
      <w:r w:rsidR="00E27472" w:rsidRPr="00DC5FFC">
        <w:rPr>
          <w:szCs w:val="26"/>
          <w:lang w:val="ru-RU"/>
        </w:rPr>
        <w:t>, орган</w:t>
      </w:r>
      <w:r w:rsidR="008732E9" w:rsidRPr="00DC5FFC">
        <w:rPr>
          <w:szCs w:val="26"/>
          <w:lang w:val="ru-RU"/>
        </w:rPr>
        <w:t>ах</w:t>
      </w:r>
      <w:r w:rsidR="00E27472" w:rsidRPr="00DC5FFC">
        <w:rPr>
          <w:szCs w:val="26"/>
          <w:lang w:val="ru-RU"/>
        </w:rPr>
        <w:t xml:space="preserve"> местного самоуправления</w:t>
      </w:r>
      <w:r w:rsidR="008732E9" w:rsidRPr="00DC5FFC">
        <w:rPr>
          <w:szCs w:val="26"/>
          <w:lang w:val="ru-RU"/>
        </w:rPr>
        <w:t>,</w:t>
      </w:r>
      <w:r w:rsidR="00E27472" w:rsidRPr="00DC5FFC">
        <w:rPr>
          <w:szCs w:val="26"/>
          <w:lang w:val="ru-RU"/>
        </w:rPr>
        <w:t xml:space="preserve"> иных орган</w:t>
      </w:r>
      <w:r w:rsidR="008732E9" w:rsidRPr="00DC5FFC">
        <w:rPr>
          <w:szCs w:val="26"/>
          <w:lang w:val="ru-RU"/>
        </w:rPr>
        <w:t>ах и подведомственных им организациях</w:t>
      </w:r>
      <w:r w:rsidR="00E27472" w:rsidRPr="00DC5FFC">
        <w:rPr>
          <w:szCs w:val="26"/>
          <w:lang w:val="ru-RU"/>
        </w:rPr>
        <w:t>, участвующих в предоставлении государс</w:t>
      </w:r>
      <w:r w:rsidR="008732E9" w:rsidRPr="00DC5FFC">
        <w:rPr>
          <w:szCs w:val="26"/>
          <w:lang w:val="ru-RU"/>
        </w:rPr>
        <w:t>твенных или муниципальных услуг:</w:t>
      </w:r>
    </w:p>
    <w:p w:rsidR="008732E9" w:rsidRPr="00DC5FFC" w:rsidRDefault="008732E9" w:rsidP="00A02D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выписка</w:t>
      </w:r>
      <w:r w:rsidR="0069643B" w:rsidRPr="00DC5FFC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</w:t>
      </w:r>
      <w:r w:rsidRPr="00DC5FFC">
        <w:rPr>
          <w:rFonts w:ascii="Times New Roman" w:hAnsi="Times New Roman" w:cs="Times New Roman"/>
          <w:sz w:val="26"/>
          <w:szCs w:val="26"/>
        </w:rPr>
        <w:t>(если заявителем является юридическое лицо);</w:t>
      </w:r>
    </w:p>
    <w:p w:rsidR="008732E9" w:rsidRPr="00DC5FFC" w:rsidRDefault="008732E9" w:rsidP="008732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выписка из</w:t>
      </w:r>
      <w:r w:rsidR="0069643B" w:rsidRPr="00DC5FFC">
        <w:rPr>
          <w:rFonts w:ascii="Times New Roman" w:hAnsi="Times New Roman" w:cs="Times New Roman"/>
          <w:sz w:val="26"/>
          <w:szCs w:val="26"/>
        </w:rPr>
        <w:t xml:space="preserve"> Единого государственного реестра индивидуальных предпринимателей</w:t>
      </w:r>
      <w:r w:rsidRPr="00DC5FFC">
        <w:rPr>
          <w:rFonts w:ascii="Times New Roman" w:hAnsi="Times New Roman" w:cs="Times New Roman"/>
          <w:sz w:val="26"/>
          <w:szCs w:val="26"/>
        </w:rPr>
        <w:t xml:space="preserve"> (если заявителем является индивидуальный предприниматель);</w:t>
      </w:r>
      <w:r w:rsidR="0069643B"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2E9" w:rsidRPr="00DC5FFC" w:rsidRDefault="008732E9" w:rsidP="00A02D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сведения из </w:t>
      </w:r>
      <w:r w:rsidR="0069643B" w:rsidRPr="00DC5FFC">
        <w:rPr>
          <w:rFonts w:ascii="Times New Roman" w:hAnsi="Times New Roman" w:cs="Times New Roman"/>
          <w:sz w:val="26"/>
          <w:szCs w:val="26"/>
        </w:rPr>
        <w:t>единого реестра субъектов малого и среднего предпринимательства (для субъектов малого и среднего предпринимательства)</w:t>
      </w:r>
      <w:r w:rsidRPr="00DC5FFC">
        <w:rPr>
          <w:rFonts w:ascii="Times New Roman" w:hAnsi="Times New Roman" w:cs="Times New Roman"/>
          <w:sz w:val="26"/>
          <w:szCs w:val="26"/>
        </w:rPr>
        <w:t>;</w:t>
      </w:r>
    </w:p>
    <w:p w:rsidR="0069643B" w:rsidRPr="00DC5FFC" w:rsidRDefault="008732E9" w:rsidP="00A02D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C5FFC">
        <w:rPr>
          <w:rFonts w:ascii="Times New Roman" w:hAnsi="Times New Roman" w:cs="Times New Roman"/>
          <w:sz w:val="26"/>
          <w:szCs w:val="26"/>
        </w:rPr>
        <w:t>- сведения из</w:t>
      </w:r>
      <w:r w:rsidR="0069643B" w:rsidRPr="00DC5FFC">
        <w:rPr>
          <w:rFonts w:ascii="Times New Roman" w:hAnsi="Times New Roman" w:cs="Times New Roman"/>
          <w:sz w:val="26"/>
          <w:szCs w:val="26"/>
        </w:rPr>
        <w:t xml:space="preserve">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</w:t>
      </w:r>
      <w:r w:rsidR="0069643B" w:rsidRPr="00DC5FFC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C539E" w:rsidRPr="00DC5FFC" w:rsidRDefault="00B66B82" w:rsidP="00747E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>Заявитель</w:t>
      </w:r>
      <w:r w:rsidR="007C539E" w:rsidRPr="00DC5FFC">
        <w:rPr>
          <w:rFonts w:ascii="Times New Roman" w:hAnsi="Times New Roman" w:cs="Times New Roman"/>
          <w:sz w:val="26"/>
          <w:szCs w:val="26"/>
        </w:rPr>
        <w:t xml:space="preserve"> либо его законный представитель вправе представить указанные документы и информацию в министерство по собственной инициативе.</w:t>
      </w:r>
    </w:p>
    <w:p w:rsidR="008732E9" w:rsidRPr="00DC5FFC" w:rsidRDefault="008732E9" w:rsidP="00747E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Указанные документы можно получить по обращению в соответствующие органы, указанные в пункте 2.2 настоящего административного регламента, в том числе в электронной форме.</w:t>
      </w:r>
    </w:p>
    <w:p w:rsidR="00C10C50" w:rsidRPr="00DC5FFC" w:rsidRDefault="00C10C50" w:rsidP="00747E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Непредставление </w:t>
      </w:r>
      <w:r w:rsidR="00B66B82" w:rsidRPr="00DC5FFC">
        <w:rPr>
          <w:rFonts w:ascii="Times New Roman" w:hAnsi="Times New Roman" w:cs="Times New Roman"/>
          <w:sz w:val="26"/>
          <w:szCs w:val="26"/>
        </w:rPr>
        <w:t>заявителем</w:t>
      </w:r>
      <w:r w:rsidR="007C539E" w:rsidRPr="00DC5FFC">
        <w:rPr>
          <w:rFonts w:ascii="Times New Roman" w:hAnsi="Times New Roman" w:cs="Times New Roman"/>
          <w:sz w:val="26"/>
          <w:szCs w:val="26"/>
        </w:rPr>
        <w:t xml:space="preserve"> или его законным представителем </w:t>
      </w:r>
      <w:r w:rsidRPr="00DC5FFC">
        <w:rPr>
          <w:rFonts w:ascii="Times New Roman" w:hAnsi="Times New Roman" w:cs="Times New Roman"/>
          <w:sz w:val="26"/>
          <w:szCs w:val="26"/>
        </w:rPr>
        <w:t xml:space="preserve"> указанных документов не является основанием для отказа заявителю в предоставлении </w:t>
      </w:r>
      <w:r w:rsidR="00B66B82" w:rsidRPr="00DC5FFC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DC5FFC">
        <w:rPr>
          <w:rFonts w:ascii="Times New Roman" w:hAnsi="Times New Roman" w:cs="Times New Roman"/>
          <w:sz w:val="26"/>
          <w:szCs w:val="26"/>
        </w:rPr>
        <w:t>услуги.</w:t>
      </w:r>
    </w:p>
    <w:p w:rsidR="00C10C50" w:rsidRPr="00DC5FFC" w:rsidRDefault="00C10C50" w:rsidP="00A02D0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 Исчерпывающий перечень оснований для отказа в при</w:t>
      </w:r>
      <w:r w:rsidR="00740850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ме</w:t>
      </w:r>
      <w:r w:rsidR="00740850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документов, необходимых для предоставления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1</w:t>
      </w:r>
      <w:r w:rsidRPr="00DC5FFC">
        <w:rPr>
          <w:rFonts w:ascii="Times New Roman" w:hAnsi="Times New Roman" w:cs="Times New Roman"/>
          <w:sz w:val="26"/>
          <w:szCs w:val="26"/>
        </w:rPr>
        <w:t>. Отказ в при</w:t>
      </w:r>
      <w:r w:rsidR="00740850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ме документов законодательством не предусмотрен.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 и</w:t>
      </w:r>
      <w:r w:rsidR="007C539E" w:rsidRPr="00DC5FFC">
        <w:rPr>
          <w:rFonts w:ascii="Times New Roman" w:hAnsi="Times New Roman" w:cs="Times New Roman"/>
          <w:sz w:val="26"/>
          <w:szCs w:val="26"/>
        </w:rPr>
        <w:t xml:space="preserve"> (или)</w:t>
      </w:r>
      <w:r w:rsidR="00386C03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отказа в предоставлении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2</w:t>
      </w:r>
      <w:r w:rsidRPr="00DC5FFC">
        <w:rPr>
          <w:rFonts w:ascii="Times New Roman" w:hAnsi="Times New Roman" w:cs="Times New Roman"/>
          <w:sz w:val="26"/>
          <w:szCs w:val="26"/>
        </w:rPr>
        <w:t>. Оснований для приостановления государственной услуги не установлено.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3</w:t>
      </w:r>
      <w:r w:rsidRPr="00DC5FFC">
        <w:rPr>
          <w:rFonts w:ascii="Times New Roman" w:hAnsi="Times New Roman" w:cs="Times New Roman"/>
          <w:sz w:val="26"/>
          <w:szCs w:val="26"/>
        </w:rPr>
        <w:t>. Основания для отказа в предоставлении государственной услуги: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</w:t>
      </w:r>
      <w:r w:rsidR="00B66B82" w:rsidRPr="00DC5FFC">
        <w:rPr>
          <w:rFonts w:ascii="Times New Roman" w:hAnsi="Times New Roman" w:cs="Times New Roman"/>
          <w:sz w:val="26"/>
          <w:szCs w:val="26"/>
        </w:rPr>
        <w:t>«</w:t>
      </w:r>
      <w:r w:rsidRPr="00DC5FFC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B66B82" w:rsidRPr="00DC5FFC">
        <w:rPr>
          <w:rFonts w:ascii="Times New Roman" w:hAnsi="Times New Roman" w:cs="Times New Roman"/>
          <w:sz w:val="26"/>
          <w:szCs w:val="26"/>
        </w:rPr>
        <w:t>»</w:t>
      </w:r>
      <w:r w:rsidRPr="00DC5FFC">
        <w:rPr>
          <w:rFonts w:ascii="Times New Roman" w:hAnsi="Times New Roman" w:cs="Times New Roman"/>
          <w:sz w:val="26"/>
          <w:szCs w:val="26"/>
        </w:rPr>
        <w:t>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б) непредставление или представление не в полном объеме заявителем документов, определ</w:t>
      </w:r>
      <w:r w:rsidR="00284439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нных пунктом 2</w:t>
      </w:r>
      <w:r w:rsidR="00284439" w:rsidRPr="00DC5FFC">
        <w:rPr>
          <w:rFonts w:ascii="Times New Roman" w:hAnsi="Times New Roman" w:cs="Times New Roman"/>
          <w:sz w:val="26"/>
          <w:szCs w:val="26"/>
        </w:rPr>
        <w:t>.6</w:t>
      </w:r>
      <w:r w:rsidRPr="00DC5FF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743EE4" w:rsidRPr="00DC5FF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284439" w:rsidRPr="00DC5FFC">
        <w:rPr>
          <w:rFonts w:ascii="Times New Roman" w:hAnsi="Times New Roman" w:cs="Times New Roman"/>
          <w:sz w:val="26"/>
          <w:szCs w:val="26"/>
        </w:rPr>
        <w:t>регламента</w:t>
      </w:r>
      <w:r w:rsidRPr="00DC5FFC">
        <w:rPr>
          <w:rFonts w:ascii="Times New Roman" w:hAnsi="Times New Roman" w:cs="Times New Roman"/>
          <w:sz w:val="26"/>
          <w:szCs w:val="26"/>
        </w:rPr>
        <w:t>, либо наличие в них недостоверных или неполных сведений;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в) наличие обременения в отношении испрашиваемого в аренду имущества (в случае, если и</w:t>
      </w:r>
      <w:r w:rsidR="00B66B82" w:rsidRPr="00DC5FFC">
        <w:rPr>
          <w:rFonts w:ascii="Times New Roman" w:hAnsi="Times New Roman" w:cs="Times New Roman"/>
          <w:sz w:val="26"/>
          <w:szCs w:val="26"/>
        </w:rPr>
        <w:t>мущество уже передано в аренду).</w:t>
      </w:r>
    </w:p>
    <w:p w:rsidR="006C11FA" w:rsidRPr="00DC5FFC" w:rsidRDefault="006C11FA" w:rsidP="00A02D08">
      <w:pPr>
        <w:pStyle w:val="ConsPlusNormal"/>
        <w:ind w:right="-1"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обязательными для предоставления государственной услуги,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том числе сведения о документе (документах), выдаваемом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(выдаваемых) организациями, участвующими в предоставлении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284439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4</w:t>
      </w:r>
      <w:r w:rsidRPr="00DC5FFC">
        <w:rPr>
          <w:rFonts w:ascii="Times New Roman" w:hAnsi="Times New Roman" w:cs="Times New Roman"/>
          <w:sz w:val="26"/>
          <w:szCs w:val="26"/>
        </w:rPr>
        <w:t xml:space="preserve">. </w:t>
      </w:r>
      <w:r w:rsidR="006C11FA" w:rsidRPr="00DC5FFC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Размер и основания взимания государственной пошлины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или иной платы, взимаемой за предоставление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5</w:t>
      </w:r>
      <w:r w:rsidRPr="00DC5FFC">
        <w:rPr>
          <w:rFonts w:ascii="Times New Roman" w:hAnsi="Times New Roman" w:cs="Times New Roman"/>
          <w:sz w:val="26"/>
          <w:szCs w:val="26"/>
        </w:rPr>
        <w:t>. Предоставление государственной услуги осуществляется для заявителей на безвозмездной основе.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39C9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Порядок, размер и основания взимания платы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за предоставление услуг, которые являются необходимыми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обязательными для предоставления государственной услуги,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включая информацию о методике расчета такой платы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284439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6</w:t>
      </w:r>
      <w:r w:rsidRPr="00DC5FFC">
        <w:rPr>
          <w:rFonts w:ascii="Times New Roman" w:hAnsi="Times New Roman" w:cs="Times New Roman"/>
          <w:sz w:val="26"/>
          <w:szCs w:val="26"/>
        </w:rPr>
        <w:t xml:space="preserve">. </w:t>
      </w:r>
      <w:r w:rsidR="006C11FA" w:rsidRPr="00DC5FFC">
        <w:rPr>
          <w:rFonts w:ascii="Times New Roman" w:hAnsi="Times New Roman" w:cs="Times New Roman"/>
          <w:sz w:val="26"/>
          <w:szCs w:val="26"/>
        </w:rPr>
        <w:t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о предоставлении государственной услуги и при получении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результата предоставления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7</w:t>
      </w:r>
      <w:r w:rsidRPr="00DC5FFC">
        <w:rPr>
          <w:rFonts w:ascii="Times New Roman" w:hAnsi="Times New Roman" w:cs="Times New Roman"/>
          <w:sz w:val="26"/>
          <w:szCs w:val="26"/>
        </w:rPr>
        <w:t>. Срок ожидания в очереди при подаче заявления о предоставлении услуги и (или) получении результата предоставления государственной услуги не должен превышать 15 минут.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Срок и порядок регистрации запроса заявителя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о предоставлении государственной услуги,</w:t>
      </w:r>
      <w:r w:rsidR="00242F44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том числе в электронной форме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8</w:t>
      </w:r>
      <w:r w:rsidRPr="00DC5FFC">
        <w:rPr>
          <w:rFonts w:ascii="Times New Roman" w:hAnsi="Times New Roman" w:cs="Times New Roman"/>
          <w:sz w:val="26"/>
          <w:szCs w:val="26"/>
        </w:rPr>
        <w:t xml:space="preserve">. Срок регистрации заявления составляет 1 рабочий день со дня его поступления. В случае поступления заявления в день, предшествующий нерабочим праздничным или выходным дням, а также после 17 часов его регистрация производится в </w:t>
      </w:r>
      <w:r w:rsidR="00747E57" w:rsidRPr="00DC5FFC"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DC5FFC">
        <w:rPr>
          <w:rFonts w:ascii="Times New Roman" w:hAnsi="Times New Roman" w:cs="Times New Roman"/>
          <w:sz w:val="26"/>
          <w:szCs w:val="26"/>
        </w:rPr>
        <w:t>рабочий день, следующий за нерабочими праздничными или выходными днями, либо следующий рабочий день.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государственная услуга, к местам ожидания и приема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заявителей, размещению и оформлению визуальной, текстовой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мультимедийной информации о порядке предоставления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такой услуги, в том числе к обеспечению доступности для лиц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с ограниченными возможностями здоровья указанных объектов</w:t>
      </w:r>
    </w:p>
    <w:p w:rsidR="006C11FA" w:rsidRPr="00DC5FFC" w:rsidRDefault="006C11FA" w:rsidP="00A02D08">
      <w:pPr>
        <w:pStyle w:val="ConsPlusNormal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2.1</w:t>
      </w:r>
      <w:r w:rsidR="00173F15" w:rsidRPr="00DC5FFC">
        <w:rPr>
          <w:rFonts w:ascii="Times New Roman" w:hAnsi="Times New Roman" w:cs="Times New Roman"/>
          <w:sz w:val="26"/>
          <w:szCs w:val="26"/>
        </w:rPr>
        <w:t>9</w:t>
      </w:r>
      <w:r w:rsidRPr="00DC5FFC">
        <w:rPr>
          <w:rFonts w:ascii="Times New Roman" w:hAnsi="Times New Roman" w:cs="Times New Roman"/>
          <w:sz w:val="26"/>
          <w:szCs w:val="26"/>
        </w:rPr>
        <w:t>. Места предоставления государственной услуги должны отвечать следующим требованиям: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здание, в котором расположено министерство, должно быть оборудовано отдельным входом для свободного доступа заинтересованных лиц;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центральный вход в здание министерства должен быть оборудован информационной табличкой (вывеской), содержащей информацию о наименовании.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Помещения для работы с заинтересованными лицами оборудуются соответствующими информационными стендами, вывесками, указателями.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(устанавливаются в удобном для граждан месте), а также на </w:t>
      </w:r>
      <w:r w:rsidR="00B66B82" w:rsidRPr="00DC5FFC">
        <w:rPr>
          <w:rFonts w:ascii="Times New Roman" w:hAnsi="Times New Roman" w:cs="Times New Roman"/>
          <w:sz w:val="26"/>
          <w:szCs w:val="26"/>
        </w:rPr>
        <w:t>П</w:t>
      </w:r>
      <w:r w:rsidRPr="00DC5FFC">
        <w:rPr>
          <w:rFonts w:ascii="Times New Roman" w:hAnsi="Times New Roman" w:cs="Times New Roman"/>
          <w:sz w:val="26"/>
          <w:szCs w:val="26"/>
        </w:rPr>
        <w:t xml:space="preserve">ортале государственных </w:t>
      </w:r>
      <w:r w:rsidR="00B66B82" w:rsidRPr="00DC5FFC">
        <w:rPr>
          <w:rFonts w:ascii="Times New Roman" w:hAnsi="Times New Roman" w:cs="Times New Roman"/>
          <w:sz w:val="26"/>
          <w:szCs w:val="26"/>
        </w:rPr>
        <w:t>(</w:t>
      </w:r>
      <w:r w:rsidRPr="00DC5FFC">
        <w:rPr>
          <w:rFonts w:ascii="Times New Roman" w:hAnsi="Times New Roman" w:cs="Times New Roman"/>
          <w:sz w:val="26"/>
          <w:szCs w:val="26"/>
        </w:rPr>
        <w:t>муниципальных</w:t>
      </w:r>
      <w:r w:rsidR="00B66B82" w:rsidRPr="00DC5FFC">
        <w:rPr>
          <w:rFonts w:ascii="Times New Roman" w:hAnsi="Times New Roman" w:cs="Times New Roman"/>
          <w:sz w:val="26"/>
          <w:szCs w:val="26"/>
        </w:rPr>
        <w:t>)</w:t>
      </w:r>
      <w:r w:rsidRPr="00DC5FFC">
        <w:rPr>
          <w:rFonts w:ascii="Times New Roman" w:hAnsi="Times New Roman" w:cs="Times New Roman"/>
          <w:sz w:val="26"/>
          <w:szCs w:val="26"/>
        </w:rPr>
        <w:t xml:space="preserve"> услуг (функций) Калужской области и на </w:t>
      </w:r>
      <w:r w:rsidR="00B66B82" w:rsidRPr="00DC5FFC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DC5FFC">
        <w:rPr>
          <w:rFonts w:ascii="Times New Roman" w:hAnsi="Times New Roman" w:cs="Times New Roman"/>
          <w:sz w:val="26"/>
          <w:szCs w:val="26"/>
        </w:rPr>
        <w:t>сайте</w:t>
      </w:r>
      <w:r w:rsidR="0095052A" w:rsidRPr="00DC5FFC">
        <w:rPr>
          <w:rFonts w:ascii="Times New Roman" w:hAnsi="Times New Roman" w:cs="Times New Roman"/>
          <w:sz w:val="26"/>
          <w:szCs w:val="26"/>
        </w:rPr>
        <w:t xml:space="preserve"> министерства в информационно-телекоммуникационной сети Интернет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Места ожидания должны соответствовать комфортным условиям для заинтересованных лиц и оптимальным условиям работы сотрудников, в том числе необходимо наличие доступных мест общего пользования.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>Места ожидания в очереди на консультацию или получение результатов государственной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 помещениях для сотрудников министерства,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условия беспрепятственного доступа к объектам (зданиям, помещениям), в которых она предоставляется, а также беспрепятственного пользования транспортом, средствами связи и информации;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и к государственной услуге с учетом ограничений их жизнедеятельности;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допуск сурдопереводчика и тифлосурдопереводчика;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оказание инвалидам помощи в преодолении барьеров, мешающих получению ими государственной услуги наравне с другими лицами.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В случае невозможности полностью приспособить объекты с учетом потребностей инвалидов в соответствии с частью 4 статьи 15 Федерального закона </w:t>
      </w:r>
      <w:r w:rsidR="00B66B82" w:rsidRPr="00DC5FFC">
        <w:rPr>
          <w:rFonts w:ascii="Times New Roman" w:hAnsi="Times New Roman" w:cs="Times New Roman"/>
          <w:sz w:val="26"/>
          <w:szCs w:val="26"/>
        </w:rPr>
        <w:t>«</w:t>
      </w:r>
      <w:r w:rsidRPr="00DC5FF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B66B82" w:rsidRPr="00DC5FFC">
        <w:rPr>
          <w:rFonts w:ascii="Times New Roman" w:hAnsi="Times New Roman" w:cs="Times New Roman"/>
          <w:sz w:val="26"/>
          <w:szCs w:val="26"/>
        </w:rPr>
        <w:t>»</w:t>
      </w:r>
      <w:r w:rsidRPr="00DC5FFC">
        <w:rPr>
          <w:rFonts w:ascii="Times New Roman" w:hAnsi="Times New Roman" w:cs="Times New Roman"/>
          <w:sz w:val="26"/>
          <w:szCs w:val="26"/>
        </w:rPr>
        <w:t xml:space="preserve"> должны приниматься меры для обеспечения доступа инвалидов к месту предоставления государственной услуги либо, когда это возможно, обеспечиваться ее предоставление по месту жительства инвалида или в дистанционном режиме.</w:t>
      </w:r>
    </w:p>
    <w:p w:rsidR="00330E25" w:rsidRPr="00DC5FFC" w:rsidRDefault="00330E2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услуги и их продолжительность, возможность получения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 в многофункциональном центре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предоставления государственных и муниципальных услуг,</w:t>
      </w:r>
      <w:r w:rsidR="00CF484E" w:rsidRPr="00DC5FFC">
        <w:rPr>
          <w:szCs w:val="26"/>
        </w:rPr>
        <w:t xml:space="preserve"> </w:t>
      </w:r>
      <w:r w:rsidR="00CF484E" w:rsidRPr="00DC5FFC">
        <w:rPr>
          <w:rFonts w:ascii="Times New Roman" w:hAnsi="Times New Roman" w:cs="Times New Roman"/>
          <w:sz w:val="26"/>
          <w:szCs w:val="26"/>
        </w:rPr>
        <w:t>возможность либо невозможность получения государственной услуги в любом территориальном подразделении органа исполнительной власти, предоставляющего государственную услугу, по выбору заявителя (экстерриториальный принцип),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 xml:space="preserve">государственной услуги, в том числе с </w:t>
      </w:r>
      <w:r w:rsidRPr="00DC5FFC">
        <w:rPr>
          <w:rFonts w:ascii="Times New Roman" w:hAnsi="Times New Roman" w:cs="Times New Roman"/>
          <w:sz w:val="26"/>
          <w:szCs w:val="26"/>
        </w:rPr>
        <w:lastRenderedPageBreak/>
        <w:t>использованием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информационно-телекоммуникационных технологий,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иные показатели качества и доступности предоставления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</w:t>
      </w:r>
      <w:r w:rsidR="006F5124" w:rsidRPr="00DC5FFC">
        <w:rPr>
          <w:rFonts w:ascii="Times New Roman" w:hAnsi="Times New Roman" w:cs="Times New Roman"/>
          <w:sz w:val="26"/>
          <w:szCs w:val="26"/>
        </w:rPr>
        <w:t>20</w:t>
      </w:r>
      <w:r w:rsidRPr="00DC5FFC">
        <w:rPr>
          <w:rFonts w:ascii="Times New Roman" w:hAnsi="Times New Roman" w:cs="Times New Roman"/>
          <w:sz w:val="26"/>
          <w:szCs w:val="26"/>
        </w:rPr>
        <w:t>. Показателями доступности получения государственной услуги являются: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получение государственной услуги своевременно и в соответствии со стандартом предоставления государственной услуги;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получение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получение информации о результате предоставления государственной услуги.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Показатели качества предоставления государственной услуги: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своевременность предоставления государственной услуги;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достоверность и полнота информирования заявителя о ходе рассмотрения его обращения по запросу;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удобство и доступность получения заявителем информации о порядке предоставления государственной услуги;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возможность получения</w:t>
      </w:r>
      <w:r w:rsidR="00747E57" w:rsidRPr="00DC5FFC">
        <w:rPr>
          <w:rFonts w:ascii="Times New Roman" w:hAnsi="Times New Roman" w:cs="Times New Roman"/>
          <w:sz w:val="26"/>
          <w:szCs w:val="26"/>
        </w:rPr>
        <w:t xml:space="preserve"> информации о порядке предоставления государственной</w:t>
      </w:r>
      <w:r w:rsidRPr="00DC5FFC">
        <w:rPr>
          <w:rFonts w:ascii="Times New Roman" w:hAnsi="Times New Roman" w:cs="Times New Roman"/>
          <w:sz w:val="26"/>
          <w:szCs w:val="26"/>
        </w:rPr>
        <w:t xml:space="preserve"> услуги с использованием информационно-телекоммуникационных технологий, включая использование единого портала государственных и муниципальных услуг;</w:t>
      </w:r>
    </w:p>
    <w:p w:rsidR="006C11FA" w:rsidRPr="00DC5FFC" w:rsidRDefault="006C11FA" w:rsidP="00747E57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отсутствие жалоб на </w:t>
      </w:r>
      <w:r w:rsidR="00747E57" w:rsidRPr="00DC5FFC">
        <w:rPr>
          <w:rFonts w:ascii="Times New Roman" w:hAnsi="Times New Roman" w:cs="Times New Roman"/>
          <w:sz w:val="26"/>
          <w:szCs w:val="26"/>
        </w:rPr>
        <w:t>решения и (или) действия (бездействия) министерства, должностных лиц министерства.</w:t>
      </w:r>
    </w:p>
    <w:p w:rsidR="006C11FA" w:rsidRPr="00DC5FFC" w:rsidRDefault="006C11FA" w:rsidP="00554254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При предоставлении государственной услуги заявитель взаимодействует с должностными лицами министерства не менее 2 (двух) раз, продолжительность взаимодействия составляет не более 15 минут.</w:t>
      </w:r>
    </w:p>
    <w:p w:rsidR="006C11FA" w:rsidRPr="00DC5FFC" w:rsidRDefault="006C11FA" w:rsidP="00A02D08">
      <w:pPr>
        <w:pStyle w:val="ConsPlusNormal"/>
        <w:ind w:right="-1"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предоставления государственн</w:t>
      </w:r>
      <w:r w:rsidR="00790255" w:rsidRPr="00DC5FFC">
        <w:rPr>
          <w:rFonts w:ascii="Times New Roman" w:hAnsi="Times New Roman" w:cs="Times New Roman"/>
          <w:sz w:val="26"/>
          <w:szCs w:val="26"/>
        </w:rPr>
        <w:t>ой</w:t>
      </w:r>
      <w:r w:rsidRPr="00DC5FFC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790255" w:rsidRPr="00DC5FFC">
        <w:rPr>
          <w:rFonts w:ascii="Times New Roman" w:hAnsi="Times New Roman" w:cs="Times New Roman"/>
          <w:sz w:val="26"/>
          <w:szCs w:val="26"/>
        </w:rPr>
        <w:t>и</w:t>
      </w:r>
      <w:r w:rsidRPr="00DC5FFC">
        <w:rPr>
          <w:rFonts w:ascii="Times New Roman" w:hAnsi="Times New Roman" w:cs="Times New Roman"/>
          <w:sz w:val="26"/>
          <w:szCs w:val="26"/>
        </w:rPr>
        <w:t xml:space="preserve"> в многофункциональных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центрах предоставления государственных и муниципальных услуг</w:t>
      </w:r>
      <w:r w:rsidR="00790255" w:rsidRPr="00DC5FFC">
        <w:rPr>
          <w:rFonts w:ascii="Times New Roman" w:hAnsi="Times New Roman" w:cs="Times New Roman"/>
          <w:sz w:val="26"/>
          <w:szCs w:val="26"/>
        </w:rPr>
        <w:t>,</w:t>
      </w:r>
      <w:r w:rsidR="00790255" w:rsidRPr="00DC5FFC">
        <w:rPr>
          <w:szCs w:val="26"/>
        </w:rPr>
        <w:t xml:space="preserve"> </w:t>
      </w:r>
      <w:r w:rsidR="00790255" w:rsidRPr="00DC5FFC">
        <w:rPr>
          <w:rFonts w:ascii="Times New Roman" w:hAnsi="Times New Roman" w:cs="Times New Roman"/>
          <w:sz w:val="26"/>
          <w:szCs w:val="26"/>
        </w:rPr>
        <w:t xml:space="preserve">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особенности предоставления государственн</w:t>
      </w:r>
      <w:r w:rsidR="00790255" w:rsidRPr="00DC5FFC">
        <w:rPr>
          <w:rFonts w:ascii="Times New Roman" w:hAnsi="Times New Roman" w:cs="Times New Roman"/>
          <w:sz w:val="26"/>
          <w:szCs w:val="26"/>
        </w:rPr>
        <w:t>ой</w:t>
      </w:r>
      <w:r w:rsidRPr="00DC5FFC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790255" w:rsidRPr="00DC5FFC">
        <w:rPr>
          <w:rFonts w:ascii="Times New Roman" w:hAnsi="Times New Roman" w:cs="Times New Roman"/>
          <w:sz w:val="26"/>
          <w:szCs w:val="26"/>
        </w:rPr>
        <w:t>и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электронной форме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254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2.</w:t>
      </w:r>
      <w:r w:rsidR="007D25FB" w:rsidRPr="00DC5FFC">
        <w:rPr>
          <w:rFonts w:ascii="Times New Roman" w:hAnsi="Times New Roman" w:cs="Times New Roman"/>
          <w:sz w:val="26"/>
          <w:szCs w:val="26"/>
        </w:rPr>
        <w:t>2</w:t>
      </w:r>
      <w:r w:rsidR="006F5124" w:rsidRPr="00DC5FFC">
        <w:rPr>
          <w:rFonts w:ascii="Times New Roman" w:hAnsi="Times New Roman" w:cs="Times New Roman"/>
          <w:sz w:val="26"/>
          <w:szCs w:val="26"/>
        </w:rPr>
        <w:t>1</w:t>
      </w:r>
      <w:r w:rsidRPr="00DC5FFC">
        <w:rPr>
          <w:rFonts w:ascii="Times New Roman" w:hAnsi="Times New Roman" w:cs="Times New Roman"/>
          <w:sz w:val="26"/>
          <w:szCs w:val="26"/>
        </w:rPr>
        <w:t xml:space="preserve">. </w:t>
      </w:r>
      <w:r w:rsidR="00554254" w:rsidRPr="00DC5FFC">
        <w:rPr>
          <w:rFonts w:ascii="Times New Roman" w:hAnsi="Times New Roman" w:cs="Times New Roman"/>
          <w:sz w:val="26"/>
          <w:szCs w:val="26"/>
        </w:rPr>
        <w:t>Государственная услуга в многофункциональном центре предоставления государственных и муниципальных услуг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 и в электронной форме не предоставляется. 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В любое время с момента предоставления заявления заявитель имеет право на получение сведений о ходе </w:t>
      </w:r>
      <w:r w:rsidR="001639C9" w:rsidRPr="00DC5FFC">
        <w:rPr>
          <w:rFonts w:ascii="Times New Roman" w:hAnsi="Times New Roman" w:cs="Times New Roman"/>
          <w:sz w:val="26"/>
          <w:szCs w:val="26"/>
        </w:rPr>
        <w:t>предоставления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государственной услуги по телефону, электронной почте</w:t>
      </w:r>
      <w:r w:rsidR="001132D3" w:rsidRPr="00DC5FFC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 w:rsidRPr="00DC5FFC">
        <w:rPr>
          <w:rFonts w:ascii="Times New Roman" w:hAnsi="Times New Roman" w:cs="Times New Roman"/>
          <w:sz w:val="26"/>
          <w:szCs w:val="26"/>
        </w:rPr>
        <w:t xml:space="preserve"> с использованием </w:t>
      </w:r>
      <w:r w:rsidR="001132D3" w:rsidRPr="00DC5FFC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C77B65" w:rsidP="00A02D08">
      <w:pPr>
        <w:pStyle w:val="ConsPlusNormal"/>
        <w:ind w:left="567" w:right="566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 </w:t>
      </w:r>
      <w:r w:rsidR="006C11FA" w:rsidRPr="00DC5FFC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административных процедур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 (действий)</w:t>
      </w:r>
      <w:r w:rsidR="006C11FA" w:rsidRPr="00DC5FFC">
        <w:rPr>
          <w:rFonts w:ascii="Times New Roman" w:hAnsi="Times New Roman" w:cs="Times New Roman"/>
          <w:sz w:val="26"/>
          <w:szCs w:val="26"/>
        </w:rPr>
        <w:t>, требования к порядку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их выполнения, в том числе особенности выполнения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административных процедур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 (действий)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в электронной форме,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а также особенности выполнения административных процедур</w:t>
      </w:r>
      <w:r w:rsidR="00330E25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(действий) </w:t>
      </w:r>
      <w:r w:rsidR="006C11FA" w:rsidRPr="00DC5FFC">
        <w:rPr>
          <w:rFonts w:ascii="Times New Roman" w:hAnsi="Times New Roman" w:cs="Times New Roman"/>
          <w:sz w:val="26"/>
          <w:szCs w:val="26"/>
        </w:rPr>
        <w:t>в многофункциональных центрах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и муниципальных услуг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3.1. Предоставление государственной услуги включает в себя следующие административные процедуры</w:t>
      </w:r>
      <w:r w:rsidR="001639C9" w:rsidRPr="00DC5FFC">
        <w:rPr>
          <w:rFonts w:ascii="Times New Roman" w:hAnsi="Times New Roman" w:cs="Times New Roman"/>
          <w:sz w:val="26"/>
          <w:szCs w:val="26"/>
        </w:rPr>
        <w:t xml:space="preserve"> (действия)</w:t>
      </w:r>
      <w:r w:rsidRPr="00DC5FFC">
        <w:rPr>
          <w:rFonts w:ascii="Times New Roman" w:hAnsi="Times New Roman" w:cs="Times New Roman"/>
          <w:sz w:val="26"/>
          <w:szCs w:val="26"/>
        </w:rPr>
        <w:t>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1) при</w:t>
      </w:r>
      <w:r w:rsidR="007D25FB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 и регистрация заявления и документов, необходимых для предоставления государственной услуги;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6C11FA" w:rsidRPr="00DC5FFC" w:rsidRDefault="006C11FA" w:rsidP="001336C6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3) уведомление заявителя о принятом решении.</w:t>
      </w:r>
    </w:p>
    <w:p w:rsidR="001336C6" w:rsidRPr="00DC5FFC" w:rsidRDefault="00D646E0" w:rsidP="001336C6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4) исправл</w:t>
      </w:r>
      <w:r w:rsidR="001336C6" w:rsidRPr="00DC5FFC">
        <w:rPr>
          <w:szCs w:val="26"/>
          <w:lang w:val="ru-RU"/>
        </w:rPr>
        <w:t>ение</w:t>
      </w:r>
      <w:r w:rsidRPr="00DC5FFC">
        <w:rPr>
          <w:szCs w:val="26"/>
          <w:lang w:val="ru-RU"/>
        </w:rPr>
        <w:t xml:space="preserve"> </w:t>
      </w:r>
      <w:r w:rsidR="001336C6" w:rsidRPr="00DC5FFC">
        <w:rPr>
          <w:szCs w:val="26"/>
          <w:lang w:val="ru-RU"/>
        </w:rPr>
        <w:t>допущенных опечаток и ошибок в выданных в результате предоставления государственной услуги документах.</w:t>
      </w:r>
    </w:p>
    <w:p w:rsidR="006C11FA" w:rsidRPr="00DC5FFC" w:rsidRDefault="006C11FA" w:rsidP="001336C6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" w:name="P412"/>
      <w:bookmarkEnd w:id="2"/>
      <w:r w:rsidRPr="00DC5FFC">
        <w:rPr>
          <w:rFonts w:ascii="Times New Roman" w:hAnsi="Times New Roman" w:cs="Times New Roman"/>
          <w:sz w:val="26"/>
          <w:szCs w:val="26"/>
        </w:rPr>
        <w:t>При</w:t>
      </w:r>
      <w:r w:rsidR="007D25FB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 и регистрация заявления</w:t>
      </w:r>
      <w:r w:rsidR="000F752B" w:rsidRPr="00DC5FFC">
        <w:rPr>
          <w:rFonts w:ascii="Times New Roman" w:hAnsi="Times New Roman" w:cs="Times New Roman"/>
          <w:sz w:val="26"/>
          <w:szCs w:val="26"/>
        </w:rPr>
        <w:t xml:space="preserve"> и документов, необходимых для предоставления государственной услуги </w:t>
      </w: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3.2. Юридическим фактом, инициирующим начало данной административной процедуры, является поступление в ответственный за делопроизводство отдел (канцелярию) министерства заявления о предоставлении </w:t>
      </w:r>
      <w:r w:rsidR="00C9083C" w:rsidRPr="00DC5FFC">
        <w:rPr>
          <w:rFonts w:ascii="Times New Roman" w:hAnsi="Times New Roman" w:cs="Times New Roman"/>
          <w:sz w:val="26"/>
          <w:szCs w:val="26"/>
        </w:rPr>
        <w:t xml:space="preserve">в аренду имущества, включённого в перечень государственного имущества Калужской области, свободного от прав третьих лиц (за исключением </w:t>
      </w:r>
      <w:r w:rsidR="000F752B" w:rsidRPr="00DC5FFC">
        <w:rPr>
          <w:rFonts w:ascii="Times New Roman" w:hAnsi="Times New Roman" w:cs="Times New Roman"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="00C9083C" w:rsidRPr="00DC5FFC">
        <w:rPr>
          <w:rFonts w:ascii="Times New Roman" w:hAnsi="Times New Roman" w:cs="Times New Roman"/>
          <w:sz w:val="26"/>
          <w:szCs w:val="26"/>
        </w:rPr>
        <w:t xml:space="preserve">имущественных прав субъектов малого и среднего предпринимательства) </w:t>
      </w:r>
      <w:r w:rsidRPr="00DC5FFC">
        <w:rPr>
          <w:rFonts w:ascii="Times New Roman" w:hAnsi="Times New Roman" w:cs="Times New Roman"/>
          <w:sz w:val="26"/>
          <w:szCs w:val="26"/>
        </w:rPr>
        <w:t>(далее - заявление).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При</w:t>
      </w:r>
      <w:r w:rsidR="00C9083C" w:rsidRPr="00DC5FFC">
        <w:rPr>
          <w:rFonts w:ascii="Times New Roman" w:hAnsi="Times New Roman" w:cs="Times New Roman"/>
          <w:sz w:val="26"/>
          <w:szCs w:val="26"/>
        </w:rPr>
        <w:t>ём</w:t>
      </w:r>
      <w:r w:rsidRPr="00DC5FFC">
        <w:rPr>
          <w:rFonts w:ascii="Times New Roman" w:hAnsi="Times New Roman" w:cs="Times New Roman"/>
          <w:sz w:val="26"/>
          <w:szCs w:val="26"/>
        </w:rPr>
        <w:t xml:space="preserve"> заявлений непосредственно от заявителей,</w:t>
      </w:r>
      <w:r w:rsidR="001132D3" w:rsidRPr="00DC5FFC">
        <w:rPr>
          <w:rFonts w:ascii="Times New Roman" w:hAnsi="Times New Roman" w:cs="Times New Roman"/>
          <w:sz w:val="26"/>
          <w:szCs w:val="26"/>
        </w:rPr>
        <w:t xml:space="preserve"> а также поступивших по почте,</w:t>
      </w:r>
      <w:r w:rsidRPr="00DC5FFC">
        <w:rPr>
          <w:rFonts w:ascii="Times New Roman" w:hAnsi="Times New Roman" w:cs="Times New Roman"/>
          <w:sz w:val="26"/>
          <w:szCs w:val="26"/>
        </w:rPr>
        <w:t xml:space="preserve"> производится специалистом министерства, осуществляющим при</w:t>
      </w:r>
      <w:r w:rsidR="00C9083C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 xml:space="preserve">м служебной корреспонденции, в порядке, установленном инструкцией по делопроизводству. По просьбе </w:t>
      </w:r>
      <w:r w:rsidR="000F752B" w:rsidRPr="00DC5FFC">
        <w:rPr>
          <w:rFonts w:ascii="Times New Roman" w:hAnsi="Times New Roman" w:cs="Times New Roman"/>
          <w:sz w:val="26"/>
          <w:szCs w:val="26"/>
        </w:rPr>
        <w:t>заявителя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на копии или втором экземпляре принятого обращения проставляется штамп с датой при</w:t>
      </w:r>
      <w:r w:rsidR="00C9083C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>ма документа.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Сотрудник министерства принимает заявление и документы, представленные заявителем, регистрирует заявление с использованием автоматизированной системы документооборота и контроля исполнительной дисциплины.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После первичной обработки заявление и документы, связанные с его рассмотрением, передаются министру или его заместителю в соответствии с распределением обязанностей.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Срок регистрации и направления документов министру или его заместителю составляет 1 рабочий день с момента поступления обращения.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Министр или его заместитель в течение двух дней направляет принятые документы со своей резолюцией начальнику отдел</w:t>
      </w:r>
      <w:r w:rsidR="00197574" w:rsidRPr="00DC5FFC">
        <w:rPr>
          <w:rFonts w:ascii="Times New Roman" w:hAnsi="Times New Roman" w:cs="Times New Roman"/>
          <w:sz w:val="26"/>
          <w:szCs w:val="26"/>
        </w:rPr>
        <w:t>а</w:t>
      </w:r>
      <w:r w:rsidRPr="00DC5FFC">
        <w:rPr>
          <w:rFonts w:ascii="Times New Roman" w:hAnsi="Times New Roman" w:cs="Times New Roman"/>
          <w:sz w:val="26"/>
          <w:szCs w:val="26"/>
        </w:rPr>
        <w:t xml:space="preserve"> министерства, ответственн</w:t>
      </w:r>
      <w:r w:rsidR="00197574" w:rsidRPr="00DC5FFC">
        <w:rPr>
          <w:rFonts w:ascii="Times New Roman" w:hAnsi="Times New Roman" w:cs="Times New Roman"/>
          <w:sz w:val="26"/>
          <w:szCs w:val="26"/>
        </w:rPr>
        <w:t>ого</w:t>
      </w:r>
      <w:r w:rsidRPr="00DC5FFC">
        <w:rPr>
          <w:rFonts w:ascii="Times New Roman" w:hAnsi="Times New Roman" w:cs="Times New Roman"/>
          <w:sz w:val="26"/>
          <w:szCs w:val="26"/>
        </w:rPr>
        <w:t xml:space="preserve"> за предоставление государственной услуги (далее - отдел).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Начальник отдела определяет </w:t>
      </w:r>
      <w:r w:rsidR="00A26457" w:rsidRPr="00DC5FFC">
        <w:rPr>
          <w:rFonts w:ascii="Times New Roman" w:hAnsi="Times New Roman" w:cs="Times New Roman"/>
          <w:sz w:val="26"/>
          <w:szCs w:val="26"/>
        </w:rPr>
        <w:t>должностное лицо министерства, ответственное за предоставление государственной услуги</w:t>
      </w:r>
      <w:r w:rsidR="00C9083C" w:rsidRPr="00DC5FFC">
        <w:rPr>
          <w:rFonts w:ascii="Times New Roman" w:hAnsi="Times New Roman" w:cs="Times New Roman"/>
          <w:sz w:val="26"/>
          <w:szCs w:val="26"/>
        </w:rPr>
        <w:t>, и передаё</w:t>
      </w:r>
      <w:r w:rsidRPr="00DC5FFC">
        <w:rPr>
          <w:rFonts w:ascii="Times New Roman" w:hAnsi="Times New Roman" w:cs="Times New Roman"/>
          <w:sz w:val="26"/>
          <w:szCs w:val="26"/>
        </w:rPr>
        <w:t>т ему заявление с приложенным комплектом документов для дальнейшей работы.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Срок направления документов </w:t>
      </w:r>
      <w:r w:rsidR="00A26457" w:rsidRPr="00DC5FFC">
        <w:rPr>
          <w:rFonts w:ascii="Times New Roman" w:hAnsi="Times New Roman" w:cs="Times New Roman"/>
          <w:sz w:val="26"/>
          <w:szCs w:val="26"/>
        </w:rPr>
        <w:t>должностному лицу министерства, ответственному за предоставление государственной услуги,</w:t>
      </w:r>
      <w:r w:rsidRPr="00DC5FFC">
        <w:rPr>
          <w:rFonts w:ascii="Times New Roman" w:hAnsi="Times New Roman" w:cs="Times New Roman"/>
          <w:sz w:val="26"/>
          <w:szCs w:val="26"/>
        </w:rPr>
        <w:t xml:space="preserve"> составляет 2 рабочих дня.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при</w:t>
      </w:r>
      <w:r w:rsidR="00C9083C" w:rsidRPr="00DC5FFC">
        <w:rPr>
          <w:rFonts w:ascii="Times New Roman" w:hAnsi="Times New Roman" w:cs="Times New Roman"/>
          <w:sz w:val="26"/>
          <w:szCs w:val="26"/>
        </w:rPr>
        <w:t>ё</w:t>
      </w:r>
      <w:r w:rsidRPr="00DC5FFC">
        <w:rPr>
          <w:rFonts w:ascii="Times New Roman" w:hAnsi="Times New Roman" w:cs="Times New Roman"/>
          <w:sz w:val="26"/>
          <w:szCs w:val="26"/>
        </w:rPr>
        <w:t xml:space="preserve">м и регистрация поступивших документов, передача их </w:t>
      </w:r>
      <w:r w:rsidR="00A26457" w:rsidRPr="00DC5FFC">
        <w:rPr>
          <w:rFonts w:ascii="Times New Roman" w:hAnsi="Times New Roman" w:cs="Times New Roman"/>
          <w:sz w:val="26"/>
          <w:szCs w:val="26"/>
        </w:rPr>
        <w:t>должностному лицу министерства, ответственному за предоставление государственной услуги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Способом фиксации результата выполнения административной процедуры является регистрация в электронной автоматизированной системе документооборота и контроля исполнительской дисциплины документов, представленных заявителем, и даты передачи документов в отдел в соответствии с резолюцией.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Рассмотрение заявления и прилагаемых документов,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принятие решения о предоставлении (отказе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предоставлении) 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3.3 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должностному лицу министерства, ответственному за предоставление государственной услуги.</w:t>
      </w:r>
    </w:p>
    <w:p w:rsidR="006C11FA" w:rsidRPr="00DC5FFC" w:rsidRDefault="002C0C02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3.3.1. </w:t>
      </w:r>
      <w:r w:rsidR="0006238D" w:rsidRPr="00DC5FFC">
        <w:rPr>
          <w:rFonts w:ascii="Times New Roman" w:hAnsi="Times New Roman" w:cs="Times New Roman"/>
          <w:sz w:val="26"/>
          <w:szCs w:val="26"/>
        </w:rPr>
        <w:t>Д</w:t>
      </w:r>
      <w:r w:rsidR="006C11FA" w:rsidRPr="00DC5FFC">
        <w:rPr>
          <w:rFonts w:ascii="Times New Roman" w:hAnsi="Times New Roman" w:cs="Times New Roman"/>
          <w:sz w:val="26"/>
          <w:szCs w:val="26"/>
        </w:rPr>
        <w:t>олжностное лицо министерства, ответственное за предоставление государственной услуги</w:t>
      </w:r>
      <w:r w:rsidR="0006238D" w:rsidRPr="00DC5FFC">
        <w:rPr>
          <w:rFonts w:ascii="Times New Roman" w:hAnsi="Times New Roman" w:cs="Times New Roman"/>
          <w:sz w:val="26"/>
          <w:szCs w:val="26"/>
        </w:rPr>
        <w:t xml:space="preserve">, в течение 5 </w:t>
      </w:r>
      <w:r w:rsidR="00A3385C" w:rsidRPr="00DC5FFC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06238D" w:rsidRPr="00DC5FFC">
        <w:rPr>
          <w:rFonts w:ascii="Times New Roman" w:hAnsi="Times New Roman" w:cs="Times New Roman"/>
          <w:sz w:val="26"/>
          <w:szCs w:val="26"/>
        </w:rPr>
        <w:t>дней с момента поступления к нему документов</w:t>
      </w:r>
      <w:r w:rsidR="006C11FA" w:rsidRPr="00DC5FFC">
        <w:rPr>
          <w:rFonts w:ascii="Times New Roman" w:hAnsi="Times New Roman" w:cs="Times New Roman"/>
          <w:sz w:val="26"/>
          <w:szCs w:val="26"/>
        </w:rPr>
        <w:t>:</w:t>
      </w:r>
    </w:p>
    <w:p w:rsidR="000F752B" w:rsidRPr="00DC5FFC" w:rsidRDefault="000F752B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проверяет </w:t>
      </w:r>
      <w:r w:rsidR="0006238D" w:rsidRPr="00DC5FFC">
        <w:rPr>
          <w:rFonts w:ascii="Times New Roman" w:hAnsi="Times New Roman" w:cs="Times New Roman"/>
          <w:sz w:val="26"/>
          <w:szCs w:val="26"/>
        </w:rPr>
        <w:t>документы, представленные заявителем, на предмет их достаточности и соответствия требованиям пункта 2.6 настоящего административного регламента;</w:t>
      </w: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38D" w:rsidRPr="00DC5FFC" w:rsidRDefault="0006238D" w:rsidP="0006238D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- </w:t>
      </w:r>
      <w:r w:rsidR="006C11FA" w:rsidRPr="00DC5FFC">
        <w:rPr>
          <w:szCs w:val="26"/>
          <w:lang w:val="ru-RU"/>
        </w:rPr>
        <w:t>если документы, указанные в пункте 2.</w:t>
      </w:r>
      <w:r w:rsidRPr="00DC5FFC">
        <w:rPr>
          <w:szCs w:val="26"/>
          <w:lang w:val="ru-RU"/>
        </w:rPr>
        <w:t>10</w:t>
      </w:r>
      <w:r w:rsidR="006C11FA" w:rsidRPr="00DC5FFC">
        <w:rPr>
          <w:szCs w:val="26"/>
          <w:lang w:val="ru-RU"/>
        </w:rPr>
        <w:t xml:space="preserve"> настоящего административного регламента, заявителем не представлены, подготавливает и направляет запрос (запросы) </w:t>
      </w:r>
      <w:r w:rsidRPr="00DC5FFC">
        <w:rPr>
          <w:szCs w:val="26"/>
          <w:lang w:val="ru-RU"/>
        </w:rPr>
        <w:t xml:space="preserve">в органы </w:t>
      </w:r>
      <w:r w:rsidR="00F56F4E" w:rsidRPr="00DC5FFC">
        <w:rPr>
          <w:szCs w:val="26"/>
          <w:lang w:val="ru-RU"/>
        </w:rPr>
        <w:t>и организации</w:t>
      </w:r>
      <w:r w:rsidRPr="00DC5FFC">
        <w:rPr>
          <w:szCs w:val="26"/>
          <w:lang w:val="ru-RU"/>
        </w:rPr>
        <w:t>, указанные в пункте 2.10 настоящего административного регламента.</w:t>
      </w:r>
    </w:p>
    <w:p w:rsidR="002C0C02" w:rsidRPr="00DC5FFC" w:rsidRDefault="002C0C02" w:rsidP="00A26457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- определяет необходимость в соответствии с Федеральным законом «О защите конкуренции»</w:t>
      </w:r>
      <w:r w:rsidR="00A26457" w:rsidRPr="00DC5FFC">
        <w:rPr>
          <w:szCs w:val="26"/>
          <w:lang w:val="ru-RU"/>
        </w:rPr>
        <w:t xml:space="preserve"> проведения торгов на право заключения договора</w:t>
      </w:r>
      <w:r w:rsidRPr="00DC5FFC">
        <w:rPr>
          <w:szCs w:val="26"/>
          <w:lang w:val="ru-RU"/>
        </w:rPr>
        <w:t xml:space="preserve"> аренд</w:t>
      </w:r>
      <w:r w:rsidR="00A26457" w:rsidRPr="00DC5FFC">
        <w:rPr>
          <w:szCs w:val="26"/>
          <w:lang w:val="ru-RU"/>
        </w:rPr>
        <w:t>ы</w:t>
      </w:r>
      <w:r w:rsidRPr="00DC5FFC">
        <w:rPr>
          <w:szCs w:val="26"/>
          <w:lang w:val="ru-RU"/>
        </w:rPr>
        <w:t xml:space="preserve"> 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заявлении</w:t>
      </w:r>
      <w:r w:rsidR="00A26457" w:rsidRPr="00DC5FFC">
        <w:rPr>
          <w:szCs w:val="26"/>
          <w:lang w:val="ru-RU"/>
        </w:rPr>
        <w:t>.</w:t>
      </w:r>
    </w:p>
    <w:p w:rsidR="00A26457" w:rsidRPr="00DC5FFC" w:rsidRDefault="002C0C02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3.3.2. </w:t>
      </w:r>
      <w:r w:rsidR="0006238D" w:rsidRPr="00DC5FFC">
        <w:rPr>
          <w:rFonts w:ascii="Times New Roman" w:hAnsi="Times New Roman" w:cs="Times New Roman"/>
          <w:sz w:val="26"/>
          <w:szCs w:val="26"/>
        </w:rPr>
        <w:t>Должностное л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ицо министерства, ответственное за предоставление государственной услуги, в течение 10 дней со дня регистрации заявления, а в случае направления межведомственных </w:t>
      </w:r>
      <w:r w:rsidR="00231F70" w:rsidRPr="00DC5FFC">
        <w:rPr>
          <w:rFonts w:ascii="Times New Roman" w:hAnsi="Times New Roman" w:cs="Times New Roman"/>
          <w:sz w:val="26"/>
          <w:szCs w:val="26"/>
        </w:rPr>
        <w:t xml:space="preserve">или иных </w:t>
      </w:r>
      <w:r w:rsidR="006C11FA" w:rsidRPr="00DC5FFC">
        <w:rPr>
          <w:rFonts w:ascii="Times New Roman" w:hAnsi="Times New Roman" w:cs="Times New Roman"/>
          <w:sz w:val="26"/>
          <w:szCs w:val="26"/>
        </w:rPr>
        <w:t>запросов - со дня поступления запрашиваемых документов</w:t>
      </w:r>
      <w:r w:rsidR="0006238D" w:rsidRPr="00DC5FFC">
        <w:rPr>
          <w:rFonts w:ascii="Times New Roman" w:hAnsi="Times New Roman" w:cs="Times New Roman"/>
          <w:sz w:val="26"/>
          <w:szCs w:val="26"/>
        </w:rPr>
        <w:t xml:space="preserve"> (информации</w:t>
      </w:r>
      <w:r w:rsidR="006C11FA" w:rsidRPr="00DC5FFC">
        <w:rPr>
          <w:rFonts w:ascii="Times New Roman" w:hAnsi="Times New Roman" w:cs="Times New Roman"/>
          <w:sz w:val="26"/>
          <w:szCs w:val="26"/>
        </w:rPr>
        <w:t>)</w:t>
      </w:r>
      <w:r w:rsidR="0006238D" w:rsidRPr="00DC5FFC">
        <w:rPr>
          <w:rFonts w:ascii="Times New Roman" w:hAnsi="Times New Roman" w:cs="Times New Roman"/>
          <w:sz w:val="26"/>
          <w:szCs w:val="26"/>
        </w:rPr>
        <w:t>,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проверяет заявление и все представленные документы на наличие оснований для отказа в предоставлении государственной услуги, предусмотренных пунктом 2.1</w:t>
      </w:r>
      <w:r w:rsidR="006F5124" w:rsidRPr="00DC5FFC">
        <w:rPr>
          <w:rFonts w:ascii="Times New Roman" w:hAnsi="Times New Roman" w:cs="Times New Roman"/>
          <w:sz w:val="26"/>
          <w:szCs w:val="26"/>
        </w:rPr>
        <w:t>3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A26457"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A26457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случае</w:t>
      </w: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наличия оснований, предусмотренных пунктом 2.1</w:t>
      </w:r>
      <w:r w:rsidR="006F5124" w:rsidRPr="00DC5FFC">
        <w:rPr>
          <w:rFonts w:ascii="Times New Roman" w:hAnsi="Times New Roman" w:cs="Times New Roman"/>
          <w:sz w:val="26"/>
          <w:szCs w:val="26"/>
        </w:rPr>
        <w:t>3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готовит проект </w:t>
      </w:r>
      <w:r w:rsidR="002C0C02" w:rsidRPr="00DC5FFC">
        <w:rPr>
          <w:rFonts w:ascii="Times New Roman" w:hAnsi="Times New Roman" w:cs="Times New Roman"/>
          <w:sz w:val="26"/>
          <w:szCs w:val="26"/>
        </w:rPr>
        <w:t>уведомления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об отказе в</w:t>
      </w:r>
      <w:r w:rsidR="0006238D" w:rsidRPr="00DC5FFC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2C0C02" w:rsidRPr="00DC5FFC">
        <w:rPr>
          <w:rFonts w:ascii="Times New Roman" w:hAnsi="Times New Roman" w:cs="Times New Roman"/>
          <w:sz w:val="26"/>
          <w:szCs w:val="26"/>
        </w:rPr>
        <w:t>в аренду имущества, включённого в перечень государственного имущества Калужской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DC5FFC">
        <w:rPr>
          <w:rFonts w:ascii="Times New Roman" w:hAnsi="Times New Roman" w:cs="Times New Roman"/>
          <w:sz w:val="26"/>
          <w:szCs w:val="26"/>
        </w:rPr>
        <w:t>, передает его на согласование начальнику отдела, а также на подпись руководителю министерства или заместителю руководителя министерства в соответствии с распределением полномочий.</w:t>
      </w:r>
    </w:p>
    <w:p w:rsidR="00A26457" w:rsidRPr="00DC5FFC" w:rsidRDefault="00A26457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 случае</w:t>
      </w:r>
      <w:r w:rsidR="002C0C02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отсутствия оснований, предусмотренных пунктом 2.1</w:t>
      </w:r>
      <w:r w:rsidR="006F5124" w:rsidRPr="00DC5FFC">
        <w:rPr>
          <w:rFonts w:ascii="Times New Roman" w:hAnsi="Times New Roman" w:cs="Times New Roman"/>
          <w:sz w:val="26"/>
          <w:szCs w:val="26"/>
        </w:rPr>
        <w:t>3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Pr="00DC5FFC">
        <w:rPr>
          <w:rFonts w:ascii="Times New Roman" w:hAnsi="Times New Roman" w:cs="Times New Roman"/>
          <w:sz w:val="26"/>
          <w:szCs w:val="26"/>
        </w:rPr>
        <w:t xml:space="preserve">должностное лицо министерства, ответственное за предоставление государственной услуги, </w:t>
      </w:r>
      <w:r w:rsidR="006C11FA" w:rsidRPr="00DC5FFC">
        <w:rPr>
          <w:rFonts w:ascii="Times New Roman" w:hAnsi="Times New Roman" w:cs="Times New Roman"/>
          <w:sz w:val="26"/>
          <w:szCs w:val="26"/>
        </w:rPr>
        <w:t>готовит</w:t>
      </w:r>
      <w:r w:rsidRPr="00DC5FFC">
        <w:rPr>
          <w:rFonts w:ascii="Times New Roman" w:hAnsi="Times New Roman" w:cs="Times New Roman"/>
          <w:sz w:val="26"/>
          <w:szCs w:val="26"/>
        </w:rPr>
        <w:t>:</w:t>
      </w:r>
    </w:p>
    <w:p w:rsidR="00A26457" w:rsidRPr="00DC5FFC" w:rsidRDefault="00A26457" w:rsidP="006929ED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- проект приказа</w:t>
      </w:r>
      <w:r w:rsidR="006929ED" w:rsidRPr="00DC5FFC">
        <w:rPr>
          <w:szCs w:val="26"/>
          <w:lang w:val="ru-RU"/>
        </w:rPr>
        <w:t xml:space="preserve"> министерства</w:t>
      </w:r>
      <w:r w:rsidRPr="00DC5FFC">
        <w:rPr>
          <w:szCs w:val="26"/>
          <w:lang w:val="ru-RU"/>
        </w:rPr>
        <w:t xml:space="preserve"> о</w:t>
      </w:r>
      <w:r w:rsidR="006C11FA" w:rsidRPr="00DC5FFC">
        <w:rPr>
          <w:szCs w:val="26"/>
          <w:lang w:val="ru-RU"/>
        </w:rPr>
        <w:t xml:space="preserve"> </w:t>
      </w:r>
      <w:r w:rsidRPr="00DC5FFC">
        <w:rPr>
          <w:szCs w:val="26"/>
          <w:lang w:val="ru-RU"/>
        </w:rPr>
        <w:t>проведении торгов на право заключения договора аренды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szCs w:val="26"/>
          <w:lang w:val="ru-RU"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szCs w:val="26"/>
          <w:lang w:val="ru-RU"/>
        </w:rPr>
        <w:t>)</w:t>
      </w:r>
      <w:r w:rsidR="002925E5" w:rsidRPr="00DC5FFC">
        <w:rPr>
          <w:szCs w:val="26"/>
          <w:lang w:val="ru-RU"/>
        </w:rPr>
        <w:t xml:space="preserve"> в случа</w:t>
      </w:r>
      <w:r w:rsidR="006929ED" w:rsidRPr="00DC5FFC">
        <w:rPr>
          <w:szCs w:val="26"/>
          <w:lang w:val="ru-RU"/>
        </w:rPr>
        <w:t>ях</w:t>
      </w:r>
      <w:r w:rsidR="002925E5" w:rsidRPr="00DC5FFC">
        <w:rPr>
          <w:szCs w:val="26"/>
          <w:lang w:val="ru-RU"/>
        </w:rPr>
        <w:t xml:space="preserve">, </w:t>
      </w:r>
      <w:r w:rsidR="006929ED" w:rsidRPr="00DC5FFC">
        <w:rPr>
          <w:szCs w:val="26"/>
          <w:lang w:val="ru-RU"/>
        </w:rPr>
        <w:t>предусмотренных</w:t>
      </w:r>
      <w:r w:rsidR="002925E5" w:rsidRPr="00DC5FFC">
        <w:rPr>
          <w:szCs w:val="26"/>
          <w:lang w:val="ru-RU"/>
        </w:rPr>
        <w:t xml:space="preserve"> ст</w:t>
      </w:r>
      <w:r w:rsidR="006929ED" w:rsidRPr="00DC5FFC">
        <w:rPr>
          <w:szCs w:val="26"/>
          <w:lang w:val="ru-RU"/>
        </w:rPr>
        <w:t>атьей</w:t>
      </w:r>
      <w:r w:rsidR="002925E5" w:rsidRPr="00DC5FFC">
        <w:rPr>
          <w:szCs w:val="26"/>
          <w:lang w:val="ru-RU"/>
        </w:rPr>
        <w:t xml:space="preserve"> 17.1 Федерального закона «О защите конкуренции»</w:t>
      </w:r>
      <w:r w:rsidRPr="00DC5FFC">
        <w:rPr>
          <w:szCs w:val="26"/>
          <w:lang w:val="ru-RU"/>
        </w:rPr>
        <w:t>;</w:t>
      </w:r>
    </w:p>
    <w:p w:rsidR="006C11FA" w:rsidRPr="00DC5FFC" w:rsidRDefault="006929ED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C0C02" w:rsidRPr="00DC5FFC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6C11FA" w:rsidRPr="00DC5FFC">
        <w:rPr>
          <w:rFonts w:ascii="Times New Roman" w:hAnsi="Times New Roman" w:cs="Times New Roman"/>
          <w:sz w:val="26"/>
          <w:szCs w:val="26"/>
        </w:rPr>
        <w:t>приказ</w:t>
      </w:r>
      <w:r w:rsidR="002C0C02" w:rsidRPr="00DC5FFC">
        <w:rPr>
          <w:rFonts w:ascii="Times New Roman" w:hAnsi="Times New Roman" w:cs="Times New Roman"/>
          <w:sz w:val="26"/>
          <w:szCs w:val="26"/>
        </w:rPr>
        <w:t>а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министерства о предоставлении субъекту МСП </w:t>
      </w:r>
      <w:r w:rsidRPr="00DC5FFC">
        <w:rPr>
          <w:rFonts w:ascii="Times New Roman" w:hAnsi="Times New Roman" w:cs="Times New Roman"/>
          <w:sz w:val="26"/>
          <w:szCs w:val="26"/>
        </w:rPr>
        <w:t>в аренду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 без проведения торгов на право заключения договора аренды в случаях, предусмотренных статьей 17.1 Федерального закона «О защите конкуренции»;</w:t>
      </w:r>
    </w:p>
    <w:p w:rsidR="00A26457" w:rsidRPr="00DC5FFC" w:rsidRDefault="006929ED" w:rsidP="00223D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проект </w:t>
      </w:r>
      <w:r w:rsidR="00A26457" w:rsidRPr="00DC5FFC">
        <w:rPr>
          <w:rFonts w:ascii="Times New Roman" w:hAnsi="Times New Roman" w:cs="Times New Roman"/>
          <w:sz w:val="26"/>
          <w:szCs w:val="26"/>
        </w:rPr>
        <w:t>уведомлени</w:t>
      </w:r>
      <w:r w:rsidRPr="00DC5FFC">
        <w:rPr>
          <w:rFonts w:ascii="Times New Roman" w:hAnsi="Times New Roman" w:cs="Times New Roman"/>
          <w:sz w:val="26"/>
          <w:szCs w:val="26"/>
        </w:rPr>
        <w:t>я</w:t>
      </w:r>
      <w:r w:rsidR="00A26457" w:rsidRPr="00DC5FFC">
        <w:rPr>
          <w:rFonts w:ascii="Times New Roman" w:hAnsi="Times New Roman" w:cs="Times New Roman"/>
          <w:sz w:val="26"/>
          <w:szCs w:val="26"/>
        </w:rPr>
        <w:t xml:space="preserve"> заявителя о принят</w:t>
      </w:r>
      <w:r w:rsidRPr="00DC5FFC">
        <w:rPr>
          <w:rFonts w:ascii="Times New Roman" w:hAnsi="Times New Roman" w:cs="Times New Roman"/>
          <w:sz w:val="26"/>
          <w:szCs w:val="26"/>
        </w:rPr>
        <w:t>ом</w:t>
      </w:r>
      <w:r w:rsidR="00A26457" w:rsidRPr="00DC5FFC">
        <w:rPr>
          <w:rFonts w:ascii="Times New Roman" w:hAnsi="Times New Roman" w:cs="Times New Roman"/>
          <w:sz w:val="26"/>
          <w:szCs w:val="26"/>
        </w:rPr>
        <w:t xml:space="preserve"> министерством </w:t>
      </w:r>
      <w:r w:rsidRPr="00DC5FFC">
        <w:rPr>
          <w:rFonts w:ascii="Times New Roman" w:hAnsi="Times New Roman" w:cs="Times New Roman"/>
          <w:sz w:val="26"/>
          <w:szCs w:val="26"/>
        </w:rPr>
        <w:t>решении.</w:t>
      </w:r>
      <w:r w:rsidR="00A26457" w:rsidRPr="00DC5F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9ED" w:rsidRPr="00DC5FFC" w:rsidRDefault="006929ED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Проекты подготовленных документов должностное лицо министерства, ответственное за предоставление государственной услуги, передает на согласование начальнику отдела, а также на подпись руководителю министерства или заместителю руководителя министерства в соответствии с распределением полномочий.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Максимальный срок выполнения административной процедуры составляет 25 дней со дня регистрации заявления и прилагаемых документов.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Критериями принятия решения в рамках выполнения административной процедуры являются: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соответствие заявителя и приложенных к заявлению документов установленным административным регламентом требованиям;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отсутствие (наличие) оснований для отказа в предоставлении </w:t>
      </w:r>
      <w:r w:rsidR="006929ED" w:rsidRPr="00DC5FFC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DC5FFC">
        <w:rPr>
          <w:rFonts w:ascii="Times New Roman" w:hAnsi="Times New Roman" w:cs="Times New Roman"/>
          <w:sz w:val="26"/>
          <w:szCs w:val="26"/>
        </w:rPr>
        <w:t>услуги.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Результатом выполнения административной процедуры является</w:t>
      </w:r>
      <w:r w:rsidR="003E6805" w:rsidRPr="00DC5FFC">
        <w:rPr>
          <w:rFonts w:ascii="Times New Roman" w:hAnsi="Times New Roman" w:cs="Times New Roman"/>
          <w:sz w:val="26"/>
          <w:szCs w:val="26"/>
        </w:rPr>
        <w:t xml:space="preserve"> подготовленные и согласованные в установленном в министерстве порядке</w:t>
      </w:r>
      <w:r w:rsidRPr="00DC5FFC">
        <w:rPr>
          <w:rFonts w:ascii="Times New Roman" w:hAnsi="Times New Roman" w:cs="Times New Roman"/>
          <w:sz w:val="26"/>
          <w:szCs w:val="26"/>
        </w:rPr>
        <w:t>:</w:t>
      </w:r>
    </w:p>
    <w:p w:rsidR="003E6805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1) </w:t>
      </w:r>
      <w:r w:rsidR="003E6805" w:rsidRPr="00DC5FFC">
        <w:rPr>
          <w:rFonts w:ascii="Times New Roman" w:hAnsi="Times New Roman" w:cs="Times New Roman"/>
          <w:sz w:val="26"/>
          <w:szCs w:val="26"/>
        </w:rPr>
        <w:t>проект приказа министерства о проведении торгов на право заключения договора аренды имущества, включённого в перечень государственного имущества Калужской области, свободного от прав третьих лиц (за исключением</w:t>
      </w:r>
      <w:r w:rsidR="003E6805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E6805" w:rsidRPr="00DC5FFC">
        <w:rPr>
          <w:rFonts w:ascii="Times New Roman" w:hAnsi="Times New Roman" w:cs="Times New Roman"/>
          <w:sz w:val="26"/>
          <w:szCs w:val="26"/>
        </w:rPr>
        <w:t>) в случаях, предусмотренных статьей 17.1 Федерального закона «О защите конкуренции»;</w:t>
      </w:r>
    </w:p>
    <w:p w:rsidR="003E6805" w:rsidRPr="00DC5FFC" w:rsidRDefault="003E680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2) проект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приказа министерства </w:t>
      </w:r>
      <w:r w:rsidRPr="00DC5FFC">
        <w:rPr>
          <w:rFonts w:ascii="Times New Roman" w:hAnsi="Times New Roman" w:cs="Times New Roman"/>
          <w:sz w:val="26"/>
          <w:szCs w:val="26"/>
        </w:rPr>
        <w:t>о предоставлении субъекту МСП в аренду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 без проведения торгов на право заключения договора аренды в случаях, предусмотренных статьей 17.1 Федерального закона «О защите конкуренции»</w:t>
      </w:r>
      <w:r w:rsidR="006C11FA" w:rsidRPr="00DC5FFC">
        <w:rPr>
          <w:rFonts w:ascii="Times New Roman" w:hAnsi="Times New Roman" w:cs="Times New Roman"/>
          <w:sz w:val="26"/>
          <w:szCs w:val="26"/>
        </w:rPr>
        <w:t>;</w:t>
      </w:r>
    </w:p>
    <w:p w:rsidR="00F26379" w:rsidRPr="00DC5FFC" w:rsidRDefault="003E6805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) </w:t>
      </w:r>
      <w:r w:rsidRPr="00DC5FFC">
        <w:rPr>
          <w:rFonts w:ascii="Times New Roman" w:hAnsi="Times New Roman" w:cs="Times New Roman"/>
          <w:sz w:val="26"/>
          <w:szCs w:val="26"/>
        </w:rPr>
        <w:t>проект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517F16" w:rsidRPr="00DC5FFC">
        <w:rPr>
          <w:rFonts w:ascii="Times New Roman" w:hAnsi="Times New Roman" w:cs="Times New Roman"/>
          <w:sz w:val="26"/>
          <w:szCs w:val="26"/>
        </w:rPr>
        <w:t>письма</w:t>
      </w:r>
      <w:r w:rsidRPr="00DC5FFC">
        <w:rPr>
          <w:rFonts w:ascii="Times New Roman" w:hAnsi="Times New Roman" w:cs="Times New Roman"/>
          <w:sz w:val="26"/>
          <w:szCs w:val="26"/>
        </w:rPr>
        <w:t xml:space="preserve"> (уведомления)</w:t>
      </w:r>
      <w:r w:rsidR="00517F16" w:rsidRPr="00DC5FFC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r w:rsidRPr="00DC5FFC">
        <w:rPr>
          <w:rFonts w:ascii="Times New Roman" w:hAnsi="Times New Roman" w:cs="Times New Roman"/>
          <w:sz w:val="26"/>
          <w:szCs w:val="26"/>
        </w:rPr>
        <w:t xml:space="preserve"> о принятом министерством решении</w:t>
      </w:r>
      <w:r w:rsidR="00F26379" w:rsidRPr="00DC5FFC">
        <w:rPr>
          <w:rFonts w:ascii="Times New Roman" w:hAnsi="Times New Roman" w:cs="Times New Roman"/>
          <w:sz w:val="26"/>
          <w:szCs w:val="26"/>
        </w:rPr>
        <w:t>.</w:t>
      </w:r>
    </w:p>
    <w:p w:rsidR="00DF2C8E" w:rsidRPr="00DC5FFC" w:rsidRDefault="00DF2C8E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Уведомление заявителя о принятом решении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1930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3.4.  Юридическим фактом, являющимся основанием для начала выполнения данной административной процедуры, является</w:t>
      </w:r>
      <w:r w:rsidR="003E6805" w:rsidRPr="00DC5FFC">
        <w:rPr>
          <w:rFonts w:ascii="Times New Roman" w:hAnsi="Times New Roman" w:cs="Times New Roman"/>
          <w:sz w:val="26"/>
          <w:szCs w:val="26"/>
        </w:rPr>
        <w:t xml:space="preserve"> поступление в ответственный за делопроизводство отдел (канцелярию) министерства </w:t>
      </w:r>
      <w:r w:rsidR="00AD1930" w:rsidRPr="00DC5FFC">
        <w:rPr>
          <w:rFonts w:ascii="Times New Roman" w:hAnsi="Times New Roman" w:cs="Times New Roman"/>
          <w:sz w:val="26"/>
          <w:szCs w:val="26"/>
        </w:rPr>
        <w:t xml:space="preserve">подписанных руководителем министерства или заместителем руководителя министерства в соответствии с распределением полномочий следующих документов: </w:t>
      </w:r>
    </w:p>
    <w:p w:rsidR="00AD1930" w:rsidRPr="00DC5FFC" w:rsidRDefault="00AD1930" w:rsidP="00AD1930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1) приказ министерства о проведении торгов на право заключения договора аренды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 в случаях, предусмотренных статьей 17.1 Федерального закона «О защите конкуренции»;</w:t>
      </w:r>
    </w:p>
    <w:p w:rsidR="00AD1930" w:rsidRPr="00DC5FFC" w:rsidRDefault="00AD1930" w:rsidP="00AD1930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2) приказ министерства о предоставлении субъекту МСП в аренду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 без проведения торгов на право заключения договора аренды в случаях, предусмотренных статьей 17.1 Федерального закона «О защите конкуренции»;</w:t>
      </w:r>
    </w:p>
    <w:p w:rsidR="00AD1930" w:rsidRPr="00DC5FFC" w:rsidRDefault="00AD1930" w:rsidP="00AD1930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3) письмо (уведомление) министерства о принятом министерством решении.</w:t>
      </w:r>
    </w:p>
    <w:p w:rsidR="00B27836" w:rsidRPr="00DC5FFC" w:rsidRDefault="00AD3B4E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3.5. </w:t>
      </w:r>
      <w:r w:rsidR="00AD1930" w:rsidRPr="00DC5FFC">
        <w:rPr>
          <w:rFonts w:ascii="Times New Roman" w:hAnsi="Times New Roman" w:cs="Times New Roman"/>
          <w:sz w:val="26"/>
          <w:szCs w:val="26"/>
        </w:rPr>
        <w:t xml:space="preserve">Должностное лицо министерства, ответственное за </w:t>
      </w:r>
      <w:r w:rsidR="00B27836" w:rsidRPr="00DC5FFC">
        <w:rPr>
          <w:rFonts w:ascii="Times New Roman" w:hAnsi="Times New Roman" w:cs="Times New Roman"/>
          <w:sz w:val="26"/>
          <w:szCs w:val="26"/>
        </w:rPr>
        <w:t xml:space="preserve">регистрацию и </w:t>
      </w:r>
      <w:r w:rsidR="00AD1930" w:rsidRPr="00DC5FFC">
        <w:rPr>
          <w:rFonts w:ascii="Times New Roman" w:hAnsi="Times New Roman" w:cs="Times New Roman"/>
          <w:sz w:val="26"/>
          <w:szCs w:val="26"/>
        </w:rPr>
        <w:t>направление корреспонденции, обеспечивает</w:t>
      </w:r>
      <w:r w:rsidR="00B27836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регистраци</w:t>
      </w:r>
      <w:r w:rsidR="00AD1930" w:rsidRPr="00DC5FFC">
        <w:rPr>
          <w:rFonts w:ascii="Times New Roman" w:hAnsi="Times New Roman" w:cs="Times New Roman"/>
          <w:sz w:val="26"/>
          <w:szCs w:val="26"/>
        </w:rPr>
        <w:t>ю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AD1930" w:rsidRPr="00DC5FFC">
        <w:rPr>
          <w:rFonts w:ascii="Times New Roman" w:hAnsi="Times New Roman" w:cs="Times New Roman"/>
          <w:sz w:val="26"/>
          <w:szCs w:val="26"/>
        </w:rPr>
        <w:t>поступивших документов в порядке, установленном инструкцией по делопроизводству</w:t>
      </w:r>
      <w:r w:rsidR="00B27836" w:rsidRPr="00DC5FFC">
        <w:rPr>
          <w:rFonts w:ascii="Times New Roman" w:hAnsi="Times New Roman" w:cs="Times New Roman"/>
          <w:sz w:val="26"/>
          <w:szCs w:val="26"/>
        </w:rPr>
        <w:t>, и направление (вручение) заявителю путём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путём вручения указанных документов заявителю лично под расписку (по выбору заявителя)</w:t>
      </w: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B27836" w:rsidRPr="00DC5FFC">
        <w:rPr>
          <w:rFonts w:ascii="Times New Roman" w:hAnsi="Times New Roman" w:cs="Times New Roman"/>
          <w:sz w:val="26"/>
          <w:szCs w:val="26"/>
        </w:rPr>
        <w:t>одного из следующих документов:</w:t>
      </w:r>
    </w:p>
    <w:p w:rsidR="00B27836" w:rsidRPr="00DC5FFC" w:rsidRDefault="00B27836" w:rsidP="00B278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уведомления о принятии министерством приказа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>о проведении торгов на право заключения договора аренды</w:t>
      </w:r>
      <w:r w:rsidRPr="00DC5FFC">
        <w:rPr>
          <w:rFonts w:ascii="Times New Roman" w:hAnsi="Times New Roman" w:cs="Times New Roman"/>
          <w:sz w:val="26"/>
          <w:szCs w:val="26"/>
        </w:rPr>
        <w:t xml:space="preserve"> имущества, включённого в перечень государственного имущества Калужской области, свободного от прав третьих лиц (за исключением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);</w:t>
      </w:r>
    </w:p>
    <w:p w:rsidR="00B27836" w:rsidRPr="00DC5FFC" w:rsidRDefault="00B27836" w:rsidP="00B278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уведомления о принятии министерством приказа о предоставлении заявителю в аренду имущества, включённого в перечень государственного имущества Калужской области, свободного от прав третьих лиц (за исключением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 без проведения торгов;</w:t>
      </w:r>
    </w:p>
    <w:p w:rsidR="00A04968" w:rsidRPr="00DC5FFC" w:rsidRDefault="00B27836" w:rsidP="00B27836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- уведомления об отказе в предоставлении в аренду имущества, включённого в перечень государственного имущества Калужской области, свободного от прав третьих лиц (за исключением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C5FFC">
        <w:rPr>
          <w:rFonts w:ascii="Times New Roman" w:hAnsi="Times New Roman" w:cs="Times New Roman"/>
          <w:sz w:val="26"/>
          <w:szCs w:val="26"/>
        </w:rPr>
        <w:t>), путём проведения торгов на право заключения договоров аренды или без проведения торгов на право заключения договора аренды.</w:t>
      </w:r>
    </w:p>
    <w:p w:rsidR="006C11FA" w:rsidRPr="00DC5FFC" w:rsidRDefault="00AD3B4E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3.6. 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составляет </w:t>
      </w:r>
      <w:r w:rsidR="00AD1930" w:rsidRPr="00DC5FFC">
        <w:rPr>
          <w:rFonts w:ascii="Times New Roman" w:hAnsi="Times New Roman" w:cs="Times New Roman"/>
          <w:sz w:val="26"/>
          <w:szCs w:val="26"/>
        </w:rPr>
        <w:t xml:space="preserve">5 календарных </w:t>
      </w:r>
      <w:r w:rsidR="006C11FA" w:rsidRPr="00DC5FFC">
        <w:rPr>
          <w:rFonts w:ascii="Times New Roman" w:hAnsi="Times New Roman" w:cs="Times New Roman"/>
          <w:sz w:val="26"/>
          <w:szCs w:val="26"/>
        </w:rPr>
        <w:t>дн</w:t>
      </w:r>
      <w:r w:rsidR="00AD1930" w:rsidRPr="00DC5FFC">
        <w:rPr>
          <w:rFonts w:ascii="Times New Roman" w:hAnsi="Times New Roman" w:cs="Times New Roman"/>
          <w:sz w:val="26"/>
          <w:szCs w:val="26"/>
        </w:rPr>
        <w:t>ей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 со дня </w:t>
      </w:r>
      <w:r w:rsidRPr="00DC5FFC">
        <w:rPr>
          <w:rFonts w:ascii="Times New Roman" w:hAnsi="Times New Roman" w:cs="Times New Roman"/>
          <w:sz w:val="26"/>
          <w:szCs w:val="26"/>
        </w:rPr>
        <w:t>принятия министерством соответствующего решения</w:t>
      </w:r>
      <w:r w:rsidR="00E87C9D" w:rsidRPr="00DC5FFC">
        <w:rPr>
          <w:rFonts w:ascii="Times New Roman" w:hAnsi="Times New Roman" w:cs="Times New Roman"/>
          <w:sz w:val="26"/>
          <w:szCs w:val="26"/>
        </w:rPr>
        <w:t xml:space="preserve"> о результате предоставления государственной услуги</w:t>
      </w:r>
      <w:r w:rsidR="006C11FA"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AD3B4E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Критерием принятия решения в рамках выполнения административной процедуры является</w:t>
      </w:r>
      <w:r w:rsidRPr="00DC5FFC">
        <w:rPr>
          <w:rFonts w:ascii="Times New Roman" w:hAnsi="Times New Roman" w:cs="Times New Roman"/>
          <w:sz w:val="26"/>
          <w:szCs w:val="26"/>
        </w:rPr>
        <w:t xml:space="preserve"> поступившее в ответственный за делопроизводство отдел (канцелярию) министерства подписанных руководителем министерства или заместителем руководителя министерства в соответствии с распределением полномочий документов, являющихся результатом предоставления государственной услуги.</w:t>
      </w:r>
    </w:p>
    <w:p w:rsidR="006C11FA" w:rsidRPr="00DC5FFC" w:rsidRDefault="00AD3B4E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направление (вручение) </w:t>
      </w:r>
      <w:r w:rsidRPr="00DC5FFC">
        <w:rPr>
          <w:rFonts w:ascii="Times New Roman" w:hAnsi="Times New Roman" w:cs="Times New Roman"/>
          <w:sz w:val="26"/>
          <w:szCs w:val="26"/>
        </w:rPr>
        <w:t>з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аявителю </w:t>
      </w:r>
      <w:r w:rsidRPr="00DC5FFC">
        <w:rPr>
          <w:rFonts w:ascii="Times New Roman" w:hAnsi="Times New Roman" w:cs="Times New Roman"/>
          <w:sz w:val="26"/>
          <w:szCs w:val="26"/>
        </w:rPr>
        <w:t>уведомления</w:t>
      </w:r>
      <w:r w:rsidR="003443AC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4C6700" w:rsidRPr="00DC5FFC">
        <w:rPr>
          <w:rFonts w:ascii="Times New Roman" w:hAnsi="Times New Roman" w:cs="Times New Roman"/>
          <w:sz w:val="26"/>
          <w:szCs w:val="26"/>
        </w:rPr>
        <w:t xml:space="preserve">о принятом </w:t>
      </w:r>
      <w:r w:rsidR="003443AC" w:rsidRPr="00DC5FFC">
        <w:rPr>
          <w:rFonts w:ascii="Times New Roman" w:hAnsi="Times New Roman" w:cs="Times New Roman"/>
          <w:sz w:val="26"/>
          <w:szCs w:val="26"/>
        </w:rPr>
        <w:t>министерств</w:t>
      </w:r>
      <w:r w:rsidR="004C6700" w:rsidRPr="00DC5FFC">
        <w:rPr>
          <w:rFonts w:ascii="Times New Roman" w:hAnsi="Times New Roman" w:cs="Times New Roman"/>
          <w:sz w:val="26"/>
          <w:szCs w:val="26"/>
        </w:rPr>
        <w:t>ом</w:t>
      </w:r>
      <w:r w:rsidR="003443AC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4C6700" w:rsidRPr="00DC5FFC">
        <w:rPr>
          <w:rFonts w:ascii="Times New Roman" w:hAnsi="Times New Roman" w:cs="Times New Roman"/>
          <w:sz w:val="26"/>
          <w:szCs w:val="26"/>
        </w:rPr>
        <w:t>решении по результатам предоставления государственной услуги</w:t>
      </w:r>
      <w:r w:rsidR="006C11FA" w:rsidRPr="00DC5FFC">
        <w:rPr>
          <w:rFonts w:ascii="Times New Roman" w:hAnsi="Times New Roman" w:cs="Times New Roman"/>
          <w:sz w:val="26"/>
          <w:szCs w:val="26"/>
        </w:rPr>
        <w:t>.</w:t>
      </w:r>
    </w:p>
    <w:p w:rsidR="00D646E0" w:rsidRPr="00DC5FFC" w:rsidRDefault="00D646E0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36C6" w:rsidRPr="00DC5FFC" w:rsidRDefault="001336C6" w:rsidP="001336C6">
      <w:pPr>
        <w:overflowPunct/>
        <w:ind w:left="709" w:right="709"/>
        <w:jc w:val="center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Исправление допущенных опечаток и ошибок в выданных в результате предоставления государственной услуги документах</w:t>
      </w:r>
    </w:p>
    <w:p w:rsidR="001336C6" w:rsidRPr="00DC5FFC" w:rsidRDefault="001336C6" w:rsidP="00443176">
      <w:pPr>
        <w:pStyle w:val="ConsPlusNormal"/>
        <w:ind w:right="-1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E54D1" w:rsidRPr="00DC5FFC" w:rsidRDefault="00DE54D1" w:rsidP="00443176">
      <w:pPr>
        <w:overflowPunct/>
        <w:ind w:right="-1"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lastRenderedPageBreak/>
        <w:t>3.</w:t>
      </w:r>
      <w:r w:rsidR="00171393" w:rsidRPr="00DC5FFC">
        <w:rPr>
          <w:szCs w:val="26"/>
          <w:lang w:val="ru-RU"/>
        </w:rPr>
        <w:t>7</w:t>
      </w:r>
      <w:r w:rsidRPr="00DC5FFC">
        <w:rPr>
          <w:szCs w:val="26"/>
          <w:lang w:val="ru-RU"/>
        </w:rPr>
        <w:t xml:space="preserve"> В случае если в выданных в результате предоставления государственной услуги документах допущены опечатки и (или) ошибки, то заявитель вправе представить в министерство письмо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DE54D1" w:rsidRPr="00DC5FFC" w:rsidRDefault="00DE54D1" w:rsidP="00443176">
      <w:pPr>
        <w:overflowPunct/>
        <w:ind w:right="-1"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Регистрация письма о необходимости исправления допущенных опечаток и (или) ошибок осуществляется согласно пункт</w:t>
      </w:r>
      <w:r w:rsidR="00F756F3" w:rsidRPr="00DC5FFC">
        <w:rPr>
          <w:szCs w:val="26"/>
          <w:lang w:val="ru-RU"/>
        </w:rPr>
        <w:t>ам</w:t>
      </w:r>
      <w:r w:rsidRPr="00DC5FFC">
        <w:rPr>
          <w:szCs w:val="26"/>
          <w:lang w:val="ru-RU"/>
        </w:rPr>
        <w:t xml:space="preserve"> </w:t>
      </w:r>
      <w:r w:rsidR="00CB0A34" w:rsidRPr="00DC5FFC">
        <w:rPr>
          <w:szCs w:val="26"/>
          <w:lang w:val="ru-RU"/>
        </w:rPr>
        <w:t>2.18</w:t>
      </w:r>
      <w:r w:rsidRPr="00DC5FFC">
        <w:rPr>
          <w:szCs w:val="26"/>
          <w:lang w:val="ru-RU"/>
        </w:rPr>
        <w:t xml:space="preserve"> </w:t>
      </w:r>
      <w:r w:rsidR="00F756F3" w:rsidRPr="00DC5FFC">
        <w:rPr>
          <w:szCs w:val="26"/>
          <w:lang w:val="ru-RU"/>
        </w:rPr>
        <w:t xml:space="preserve">и 3.2. </w:t>
      </w:r>
      <w:r w:rsidR="00277275" w:rsidRPr="00DC5FFC">
        <w:rPr>
          <w:szCs w:val="26"/>
          <w:lang w:val="ru-RU"/>
        </w:rPr>
        <w:t xml:space="preserve">настоящего </w:t>
      </w:r>
      <w:r w:rsidR="00CB0A34" w:rsidRPr="00DC5FFC">
        <w:rPr>
          <w:szCs w:val="26"/>
          <w:lang w:val="ru-RU"/>
        </w:rPr>
        <w:t>а</w:t>
      </w:r>
      <w:r w:rsidRPr="00DC5FFC">
        <w:rPr>
          <w:szCs w:val="26"/>
          <w:lang w:val="ru-RU"/>
        </w:rPr>
        <w:t>дминистративного регламента.</w:t>
      </w:r>
    </w:p>
    <w:p w:rsidR="00DE54D1" w:rsidRPr="00DC5FFC" w:rsidRDefault="00DE54D1" w:rsidP="00443176">
      <w:pPr>
        <w:overflowPunct/>
        <w:ind w:right="-1"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В течение 1</w:t>
      </w:r>
      <w:r w:rsidR="00443176" w:rsidRPr="00DC5FFC">
        <w:rPr>
          <w:szCs w:val="26"/>
          <w:lang w:val="ru-RU"/>
        </w:rPr>
        <w:t>5</w:t>
      </w:r>
      <w:r w:rsidRPr="00DC5FFC">
        <w:rPr>
          <w:szCs w:val="26"/>
          <w:lang w:val="ru-RU"/>
        </w:rPr>
        <w:t xml:space="preserve"> рабочих дней с момента регистрации письма о необходимости исправления допущенных опечаток и (или) ошибок должностное лицо </w:t>
      </w:r>
      <w:r w:rsidR="00F756F3" w:rsidRPr="00DC5FFC">
        <w:rPr>
          <w:szCs w:val="26"/>
          <w:lang w:val="ru-RU"/>
        </w:rPr>
        <w:t>министерства</w:t>
      </w:r>
      <w:r w:rsidRPr="00DC5FFC">
        <w:rPr>
          <w:szCs w:val="26"/>
          <w:lang w:val="ru-RU"/>
        </w:rPr>
        <w:t xml:space="preserve"> рассматривает письмо о необходимости исправления допущенных опечаток и (или) ошибок и приложенную копию документа и, в случае подтверждения наличия опечаток и (или) ошибок, подготавливает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содержащих аналогичные опечатки и (или) ошибки и связанные с выдачей указанного документа.</w:t>
      </w:r>
    </w:p>
    <w:p w:rsidR="00DE54D1" w:rsidRPr="00DC5FFC" w:rsidRDefault="00DE54D1" w:rsidP="00443176">
      <w:pPr>
        <w:overflowPunct/>
        <w:ind w:right="-1"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Документ, выдаваемый в результате предоставления государственной услуги, в который внесены исправления, </w:t>
      </w:r>
      <w:r w:rsidR="00CD4375" w:rsidRPr="00DC5FFC">
        <w:rPr>
          <w:szCs w:val="26"/>
          <w:lang w:val="ru-RU"/>
        </w:rPr>
        <w:t>направляется (вручается) заявителю</w:t>
      </w:r>
      <w:r w:rsidRPr="00DC5FFC">
        <w:rPr>
          <w:szCs w:val="26"/>
          <w:lang w:val="ru-RU"/>
        </w:rPr>
        <w:t>.</w:t>
      </w:r>
    </w:p>
    <w:p w:rsidR="00DE54D1" w:rsidRPr="00DC5FFC" w:rsidRDefault="00DE54D1" w:rsidP="00DE54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813B08" w:rsidP="00A02D08">
      <w:pPr>
        <w:pStyle w:val="ConsPlusNormal"/>
        <w:ind w:left="567" w:right="566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4</w:t>
      </w:r>
      <w:r w:rsidR="006C11FA" w:rsidRPr="00DC5FFC">
        <w:rPr>
          <w:rFonts w:ascii="Times New Roman" w:hAnsi="Times New Roman" w:cs="Times New Roman"/>
          <w:sz w:val="26"/>
          <w:szCs w:val="26"/>
        </w:rPr>
        <w:t xml:space="preserve">. Формы контроля за исполнением </w:t>
      </w:r>
      <w:r w:rsidR="00743EE4" w:rsidRPr="00DC5FFC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="006C11FA" w:rsidRPr="00DC5FFC">
        <w:rPr>
          <w:rFonts w:ascii="Times New Roman" w:hAnsi="Times New Roman" w:cs="Times New Roman"/>
          <w:sz w:val="26"/>
          <w:szCs w:val="26"/>
        </w:rPr>
        <w:t>егламента</w:t>
      </w:r>
    </w:p>
    <w:p w:rsidR="006C11FA" w:rsidRPr="00DC5FFC" w:rsidRDefault="006C11FA" w:rsidP="00A02D08">
      <w:pPr>
        <w:pStyle w:val="ConsPlusNormal"/>
        <w:ind w:left="567" w:right="56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и исполнением ответственными должностными лицами положений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государственной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услуги и иных нормативных правовых актов, устанавливающих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требования к предоставлению государственной услуги,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а также принятием решений ответственными лицами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4.1. Общий контроль за исполнением настоящего </w:t>
      </w:r>
      <w:r w:rsidR="003443AC" w:rsidRPr="00DC5FFC">
        <w:rPr>
          <w:rFonts w:ascii="Times New Roman" w:hAnsi="Times New Roman" w:cs="Times New Roman"/>
          <w:sz w:val="26"/>
          <w:szCs w:val="26"/>
        </w:rPr>
        <w:t>администр</w:t>
      </w:r>
      <w:r w:rsidR="00743EE4" w:rsidRPr="00DC5FFC">
        <w:rPr>
          <w:rFonts w:ascii="Times New Roman" w:hAnsi="Times New Roman" w:cs="Times New Roman"/>
          <w:sz w:val="26"/>
          <w:szCs w:val="26"/>
        </w:rPr>
        <w:t>а</w:t>
      </w:r>
      <w:r w:rsidR="003443AC" w:rsidRPr="00DC5FFC">
        <w:rPr>
          <w:rFonts w:ascii="Times New Roman" w:hAnsi="Times New Roman" w:cs="Times New Roman"/>
          <w:sz w:val="26"/>
          <w:szCs w:val="26"/>
        </w:rPr>
        <w:t xml:space="preserve">тивного </w:t>
      </w:r>
      <w:r w:rsidRPr="00DC5FFC">
        <w:rPr>
          <w:rFonts w:ascii="Times New Roman" w:hAnsi="Times New Roman" w:cs="Times New Roman"/>
          <w:sz w:val="26"/>
          <w:szCs w:val="26"/>
        </w:rPr>
        <w:t>регламента по предоставлению государственной услуги осуществляет министерство.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и исполнением сотрудниками министерства положений настоящего </w:t>
      </w:r>
      <w:r w:rsidR="00743EE4" w:rsidRPr="00DC5FF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DC5FFC">
        <w:rPr>
          <w:rFonts w:ascii="Times New Roman" w:hAnsi="Times New Roman" w:cs="Times New Roman"/>
          <w:sz w:val="26"/>
          <w:szCs w:val="26"/>
        </w:rPr>
        <w:t xml:space="preserve">регламента и иных законодательных и нормативных правовых актов, устанавливающих требования к предоставлению государственной услуги, а также принятием решений ответственными сотрудниками министерства осуществляется заместителем </w:t>
      </w:r>
      <w:r w:rsidR="0004371A" w:rsidRPr="00DC5FFC">
        <w:rPr>
          <w:rFonts w:ascii="Times New Roman" w:hAnsi="Times New Roman" w:cs="Times New Roman"/>
          <w:sz w:val="26"/>
          <w:szCs w:val="26"/>
        </w:rPr>
        <w:t>руководителя министерства</w:t>
      </w:r>
      <w:r w:rsidRPr="00DC5FFC">
        <w:rPr>
          <w:rFonts w:ascii="Times New Roman" w:hAnsi="Times New Roman" w:cs="Times New Roman"/>
          <w:sz w:val="26"/>
          <w:szCs w:val="26"/>
        </w:rPr>
        <w:t>, координирующим указанное направление.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Ответственность указанных лиц закрепляется в их должностных регламентах.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Порядок и периодичность осуществления </w:t>
      </w:r>
      <w:r w:rsidR="00A52230" w:rsidRPr="00DC5FFC">
        <w:rPr>
          <w:rFonts w:ascii="Times New Roman" w:hAnsi="Times New Roman" w:cs="Times New Roman"/>
          <w:sz w:val="26"/>
          <w:szCs w:val="26"/>
        </w:rPr>
        <w:t>плановых и внеплановых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проверок полноты и качества предоставления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услуги, в том числе порядок и формы контроля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за полнотой и качеством предоставления государственной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4.2. Контроль за полнотой и качеством предоставления министерством государственной услуги включает в себя проведение </w:t>
      </w:r>
      <w:r w:rsidR="0004371A" w:rsidRPr="00DC5FFC">
        <w:rPr>
          <w:rFonts w:ascii="Times New Roman" w:hAnsi="Times New Roman" w:cs="Times New Roman"/>
          <w:sz w:val="26"/>
          <w:szCs w:val="26"/>
        </w:rPr>
        <w:t xml:space="preserve">плановых и внеплановых </w:t>
      </w:r>
      <w:r w:rsidRPr="00DC5FFC">
        <w:rPr>
          <w:rFonts w:ascii="Times New Roman" w:hAnsi="Times New Roman" w:cs="Times New Roman"/>
          <w:sz w:val="26"/>
          <w:szCs w:val="26"/>
        </w:rPr>
        <w:t>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сотрудников министерства.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lastRenderedPageBreak/>
        <w:t>Решение об осуществлении проверок полноты и качества предоставления государственной услуги принимается министром</w:t>
      </w:r>
      <w:r w:rsidR="0004371A" w:rsidRPr="00DC5FFC">
        <w:rPr>
          <w:rFonts w:ascii="Times New Roman" w:hAnsi="Times New Roman" w:cs="Times New Roman"/>
          <w:sz w:val="26"/>
          <w:szCs w:val="26"/>
        </w:rPr>
        <w:t xml:space="preserve"> экономического развития Калужской области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Проверки проводятся с целью выявления и устранения нарушений прав заявителей и привлечения виновных лиц к ответственности.</w:t>
      </w:r>
    </w:p>
    <w:p w:rsidR="0004371A" w:rsidRPr="00DC5FFC" w:rsidRDefault="0004371A" w:rsidP="0004371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Плановые проверки министерства проводятся не реже 1 раза в три года.</w:t>
      </w:r>
    </w:p>
    <w:p w:rsidR="0004371A" w:rsidRPr="00DC5FFC" w:rsidRDefault="0004371A" w:rsidP="0004371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Внеплановые проверки проводятся по конкретному обращению заявителя. При проверке могут рассматриваться все вопросы, связанные с предоставлением государственной услуги.</w:t>
      </w:r>
    </w:p>
    <w:p w:rsidR="0004371A" w:rsidRPr="00DC5FFC" w:rsidRDefault="0004371A" w:rsidP="0004371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Плановые и внеплановые проверки полноты и качества предоставления государственной услуги осуществляются подразделением, ответственным за организацию работы по рассмотрению обращений граждан, и уполномоченными сотрудниками министерства на основании соответствующих правовых актов.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Результаты проверок отражаются отдельной справкой или актом.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 Ответственность должностных лиц и сотрудников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министерства за решения и действия (бездействие),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принимаемые (осуществляемые) ими в ходе предоставления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государственной услуги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4.3. Ответственность государственных гражданских служащих министерства за решения и действия, принимаемые в ходе предоставления государственной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Требования к порядку и формам контроля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за предоставлением государственной услуги,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Pr="00DC5FFC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4.4. Контроль за предоставлением государственной услуги со стороны уполномоченных должностных лиц министерства должен быть постоянным, всесторонним и объективным.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Контроль за рассмотрением своих заявлений и за ходом предоставления государственной услуги заявители могут осуществлять на основании полученной в министерстве информации путем: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индивидуального консультирования лично;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индивидуального консультирования по почте (электронной почте);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- индивидуального консультирования по телефону.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в министерство замечания и предложения по улучшению качества предоставления государственных услуг.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F27520" w:rsidP="00A02D08">
      <w:pPr>
        <w:pStyle w:val="ConsPlusNormal"/>
        <w:ind w:left="567" w:right="566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5</w:t>
      </w:r>
      <w:r w:rsidR="006C11FA" w:rsidRPr="00DC5FFC">
        <w:rPr>
          <w:rFonts w:ascii="Times New Roman" w:hAnsi="Times New Roman" w:cs="Times New Roman"/>
          <w:sz w:val="26"/>
          <w:szCs w:val="26"/>
        </w:rPr>
        <w:t>. Досудебный (внесудебный) порядок обжалования заявителем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решений и действий (бездействия) министерства, должностного</w:t>
      </w:r>
      <w:r w:rsidR="00813B08" w:rsidRPr="00DC5FFC">
        <w:rPr>
          <w:rFonts w:ascii="Times New Roman" w:hAnsi="Times New Roman" w:cs="Times New Roman"/>
          <w:sz w:val="26"/>
          <w:szCs w:val="26"/>
        </w:rPr>
        <w:t xml:space="preserve"> </w:t>
      </w:r>
      <w:r w:rsidR="006C11FA" w:rsidRPr="00DC5FFC">
        <w:rPr>
          <w:rFonts w:ascii="Times New Roman" w:hAnsi="Times New Roman" w:cs="Times New Roman"/>
          <w:sz w:val="26"/>
          <w:szCs w:val="26"/>
        </w:rPr>
        <w:t>лица министерства либо государственного служащего</w:t>
      </w: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729A" w:rsidRPr="00DC5FFC" w:rsidRDefault="00E3729A" w:rsidP="00E3729A">
      <w:pPr>
        <w:pStyle w:val="ConsPlusNormal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E3729A" w:rsidRPr="00DC5FFC" w:rsidRDefault="00E3729A" w:rsidP="00E3729A">
      <w:pPr>
        <w:pStyle w:val="ConsPlusNormal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C11FA" w:rsidRPr="00DC5FFC" w:rsidRDefault="006C11FA" w:rsidP="00A02D08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5.1. Заявитель вправе подать жалобу на решение и (или) действие (бездействие) </w:t>
      </w:r>
      <w:r w:rsidR="003443AC" w:rsidRPr="00DC5FFC">
        <w:rPr>
          <w:rFonts w:ascii="Times New Roman" w:hAnsi="Times New Roman" w:cs="Times New Roman"/>
          <w:sz w:val="26"/>
          <w:szCs w:val="26"/>
        </w:rPr>
        <w:t>м</w:t>
      </w:r>
      <w:r w:rsidRPr="00DC5FFC">
        <w:rPr>
          <w:rFonts w:ascii="Times New Roman" w:hAnsi="Times New Roman" w:cs="Times New Roman"/>
          <w:sz w:val="26"/>
          <w:szCs w:val="26"/>
        </w:rPr>
        <w:t xml:space="preserve">инистерства, должностного лица </w:t>
      </w:r>
      <w:r w:rsidR="003443AC" w:rsidRPr="00DC5FFC">
        <w:rPr>
          <w:rFonts w:ascii="Times New Roman" w:hAnsi="Times New Roman" w:cs="Times New Roman"/>
          <w:sz w:val="26"/>
          <w:szCs w:val="26"/>
        </w:rPr>
        <w:t>м</w:t>
      </w:r>
      <w:r w:rsidRPr="00DC5FFC">
        <w:rPr>
          <w:rFonts w:ascii="Times New Roman" w:hAnsi="Times New Roman" w:cs="Times New Roman"/>
          <w:sz w:val="26"/>
          <w:szCs w:val="26"/>
        </w:rPr>
        <w:t>инистерства либо государственного служащего при предоставлении государственной услуги</w:t>
      </w:r>
      <w:r w:rsidR="00EE3D76" w:rsidRPr="00DC5FFC">
        <w:rPr>
          <w:rFonts w:ascii="Times New Roman" w:hAnsi="Times New Roman" w:cs="Times New Roman"/>
          <w:sz w:val="26"/>
          <w:szCs w:val="26"/>
        </w:rPr>
        <w:t xml:space="preserve"> (далее – жалоба)</w:t>
      </w:r>
      <w:r w:rsidRPr="00DC5FFC">
        <w:rPr>
          <w:rFonts w:ascii="Times New Roman" w:hAnsi="Times New Roman" w:cs="Times New Roman"/>
          <w:sz w:val="26"/>
          <w:szCs w:val="26"/>
        </w:rPr>
        <w:t>.</w:t>
      </w:r>
    </w:p>
    <w:p w:rsidR="00E3729A" w:rsidRPr="00DC5FFC" w:rsidRDefault="00E3729A" w:rsidP="00EE3D76">
      <w:pPr>
        <w:overflowPunct/>
        <w:ind w:firstLine="709"/>
        <w:jc w:val="both"/>
        <w:textAlignment w:val="auto"/>
        <w:rPr>
          <w:szCs w:val="26"/>
          <w:lang w:val="ru-RU"/>
        </w:rPr>
      </w:pPr>
    </w:p>
    <w:p w:rsidR="00E3729A" w:rsidRPr="00DC5FFC" w:rsidRDefault="00E3729A" w:rsidP="00E3729A">
      <w:pPr>
        <w:overflowPunct/>
        <w:ind w:firstLine="709"/>
        <w:jc w:val="center"/>
        <w:textAlignment w:val="auto"/>
        <w:rPr>
          <w:szCs w:val="26"/>
          <w:lang w:val="ru-RU"/>
        </w:rPr>
      </w:pPr>
      <w:r w:rsidRPr="00DC5FFC">
        <w:rPr>
          <w:szCs w:val="26"/>
          <w:lang w:val="ru-RU" w:eastAsia="en-US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3729A" w:rsidRPr="00DC5FFC" w:rsidRDefault="00E3729A" w:rsidP="00EE3D76">
      <w:pPr>
        <w:overflowPunct/>
        <w:ind w:firstLine="709"/>
        <w:jc w:val="both"/>
        <w:textAlignment w:val="auto"/>
        <w:rPr>
          <w:szCs w:val="26"/>
          <w:lang w:val="ru-RU"/>
        </w:rPr>
      </w:pPr>
    </w:p>
    <w:p w:rsidR="00567118" w:rsidRPr="00DC5FFC" w:rsidRDefault="00567118" w:rsidP="00EE3D76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5.2. Жалоба подается в письменной форме на бумажном носителе, в электронной форме в министерство.</w:t>
      </w:r>
    </w:p>
    <w:p w:rsidR="00EE3D76" w:rsidRPr="00DC5FFC" w:rsidRDefault="00567118" w:rsidP="00EE3D76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Жалоба может быть направлена по почте, </w:t>
      </w:r>
      <w:r w:rsidR="00EE3D76" w:rsidRPr="00DC5FFC">
        <w:rPr>
          <w:szCs w:val="26"/>
          <w:lang w:val="ru-RU"/>
        </w:rPr>
        <w:t xml:space="preserve">принята при личном приеме заявителя, а также подана в электронной форме </w:t>
      </w:r>
      <w:r w:rsidRPr="00DC5FFC">
        <w:rPr>
          <w:szCs w:val="26"/>
          <w:lang w:val="ru-RU"/>
        </w:rPr>
        <w:t>с использованием информационно-телекоммуникационной сети Интернет</w:t>
      </w:r>
      <w:r w:rsidR="00EE3D76" w:rsidRPr="00DC5FFC">
        <w:rPr>
          <w:szCs w:val="26"/>
          <w:lang w:val="ru-RU"/>
        </w:rPr>
        <w:t xml:space="preserve"> посредством:</w:t>
      </w:r>
    </w:p>
    <w:p w:rsidR="00EE3D76" w:rsidRPr="00DC5FFC" w:rsidRDefault="00EE3D76" w:rsidP="00EE3D76">
      <w:pPr>
        <w:overflowPunct/>
        <w:ind w:firstLine="540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а) официального сайта министерства в информационно-телекоммуникационной сети Интернет </w:t>
      </w:r>
      <w:hyperlink r:id="rId11" w:history="1">
        <w:r w:rsidRPr="00DC5FFC">
          <w:rPr>
            <w:rStyle w:val="af1"/>
            <w:szCs w:val="26"/>
          </w:rPr>
          <w:t>http</w:t>
        </w:r>
        <w:r w:rsidRPr="00DC5FFC">
          <w:rPr>
            <w:rStyle w:val="af1"/>
            <w:szCs w:val="26"/>
            <w:lang w:val="ru-RU"/>
          </w:rPr>
          <w:t>://</w:t>
        </w:r>
        <w:r w:rsidRPr="00DC5FFC">
          <w:rPr>
            <w:rStyle w:val="af1"/>
            <w:szCs w:val="26"/>
          </w:rPr>
          <w:t>admoblkaluga</w:t>
        </w:r>
        <w:r w:rsidRPr="00DC5FFC">
          <w:rPr>
            <w:rStyle w:val="af1"/>
            <w:szCs w:val="26"/>
            <w:lang w:val="ru-RU"/>
          </w:rPr>
          <w:t>.</w:t>
        </w:r>
        <w:r w:rsidRPr="00DC5FFC">
          <w:rPr>
            <w:rStyle w:val="af1"/>
            <w:szCs w:val="26"/>
          </w:rPr>
          <w:t>ru</w:t>
        </w:r>
        <w:r w:rsidRPr="00DC5FFC">
          <w:rPr>
            <w:rStyle w:val="af1"/>
            <w:szCs w:val="26"/>
            <w:lang w:val="ru-RU"/>
          </w:rPr>
          <w:t>/</w:t>
        </w:r>
        <w:r w:rsidRPr="00DC5FFC">
          <w:rPr>
            <w:rStyle w:val="af1"/>
            <w:szCs w:val="26"/>
          </w:rPr>
          <w:t>sub</w:t>
        </w:r>
        <w:r w:rsidRPr="00DC5FFC">
          <w:rPr>
            <w:rStyle w:val="af1"/>
            <w:szCs w:val="26"/>
            <w:lang w:val="ru-RU"/>
          </w:rPr>
          <w:t>/</w:t>
        </w:r>
        <w:r w:rsidRPr="00DC5FFC">
          <w:rPr>
            <w:rStyle w:val="af1"/>
            <w:szCs w:val="26"/>
          </w:rPr>
          <w:t>econom</w:t>
        </w:r>
        <w:r w:rsidRPr="00DC5FFC">
          <w:rPr>
            <w:rStyle w:val="af1"/>
            <w:szCs w:val="26"/>
            <w:lang w:val="ru-RU"/>
          </w:rPr>
          <w:t>/</w:t>
        </w:r>
      </w:hyperlink>
      <w:r w:rsidRPr="00DC5FFC">
        <w:rPr>
          <w:szCs w:val="26"/>
          <w:lang w:val="ru-RU"/>
        </w:rPr>
        <w:t>;</w:t>
      </w:r>
    </w:p>
    <w:p w:rsidR="00EE3D76" w:rsidRPr="00DC5FFC" w:rsidRDefault="00EE3D76" w:rsidP="00EE3D76">
      <w:pPr>
        <w:overflowPunct/>
        <w:ind w:firstLine="540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б) </w:t>
      </w:r>
      <w:r w:rsidR="007803BA" w:rsidRPr="00DC5FFC">
        <w:rPr>
          <w:szCs w:val="26"/>
          <w:lang w:val="ru-RU"/>
        </w:rPr>
        <w:t>Реестре государственных услуг</w:t>
      </w:r>
      <w:r w:rsidRPr="00DC5FFC">
        <w:rPr>
          <w:szCs w:val="26"/>
          <w:lang w:val="ru-RU"/>
        </w:rPr>
        <w:t xml:space="preserve"> </w:t>
      </w:r>
      <w:hyperlink r:id="rId12" w:history="1">
        <w:r w:rsidRPr="00DC5FFC">
          <w:rPr>
            <w:rStyle w:val="af1"/>
            <w:szCs w:val="26"/>
          </w:rPr>
          <w:t>http</w:t>
        </w:r>
        <w:r w:rsidRPr="00DC5FFC">
          <w:rPr>
            <w:rStyle w:val="af1"/>
            <w:szCs w:val="26"/>
            <w:lang w:val="ru-RU"/>
          </w:rPr>
          <w:t>://</w:t>
        </w:r>
        <w:r w:rsidRPr="00DC5FFC">
          <w:rPr>
            <w:rStyle w:val="af1"/>
            <w:szCs w:val="26"/>
          </w:rPr>
          <w:t>gosuslugi</w:t>
        </w:r>
        <w:r w:rsidRPr="00DC5FFC">
          <w:rPr>
            <w:rStyle w:val="af1"/>
            <w:szCs w:val="26"/>
            <w:lang w:val="ru-RU"/>
          </w:rPr>
          <w:t>.</w:t>
        </w:r>
        <w:r w:rsidRPr="00DC5FFC">
          <w:rPr>
            <w:rStyle w:val="af1"/>
            <w:szCs w:val="26"/>
          </w:rPr>
          <w:t>ru</w:t>
        </w:r>
        <w:r w:rsidRPr="00DC5FFC">
          <w:rPr>
            <w:rStyle w:val="af1"/>
            <w:szCs w:val="26"/>
            <w:lang w:val="ru-RU"/>
          </w:rPr>
          <w:t>/</w:t>
        </w:r>
      </w:hyperlink>
      <w:r w:rsidRPr="00DC5FFC">
        <w:rPr>
          <w:szCs w:val="26"/>
          <w:lang w:val="ru-RU"/>
        </w:rPr>
        <w:t>;</w:t>
      </w:r>
    </w:p>
    <w:p w:rsidR="00EE3D76" w:rsidRPr="00DC5FFC" w:rsidRDefault="00EE3D76" w:rsidP="00EE3D76">
      <w:pPr>
        <w:overflowPunct/>
        <w:ind w:firstLine="540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 xml:space="preserve">в) Портала государственных </w:t>
      </w:r>
      <w:r w:rsidR="007803BA" w:rsidRPr="00DC5FFC">
        <w:rPr>
          <w:szCs w:val="26"/>
          <w:lang w:val="ru-RU"/>
        </w:rPr>
        <w:t xml:space="preserve">и </w:t>
      </w:r>
      <w:r w:rsidRPr="00DC5FFC">
        <w:rPr>
          <w:szCs w:val="26"/>
          <w:lang w:val="ru-RU"/>
        </w:rPr>
        <w:t xml:space="preserve">муниципальных услуг (функций) Калужской области </w:t>
      </w:r>
      <w:hyperlink r:id="rId13" w:history="1">
        <w:r w:rsidRPr="00DC5FFC">
          <w:rPr>
            <w:rStyle w:val="af1"/>
            <w:szCs w:val="26"/>
            <w:lang w:eastAsia="en-US"/>
          </w:rPr>
          <w:t>http</w:t>
        </w:r>
        <w:r w:rsidRPr="00DC5FFC">
          <w:rPr>
            <w:rStyle w:val="af1"/>
            <w:szCs w:val="26"/>
            <w:lang w:val="ru-RU" w:eastAsia="en-US"/>
          </w:rPr>
          <w:t>://</w:t>
        </w:r>
        <w:r w:rsidRPr="00DC5FFC">
          <w:rPr>
            <w:rStyle w:val="af1"/>
            <w:szCs w:val="26"/>
            <w:lang w:eastAsia="en-US"/>
          </w:rPr>
          <w:t>uslugikalugi</w:t>
        </w:r>
        <w:r w:rsidRPr="00DC5FFC">
          <w:rPr>
            <w:rStyle w:val="af1"/>
            <w:szCs w:val="26"/>
            <w:lang w:val="ru-RU" w:eastAsia="en-US"/>
          </w:rPr>
          <w:t>.</w:t>
        </w:r>
        <w:r w:rsidRPr="00DC5FFC">
          <w:rPr>
            <w:rStyle w:val="af1"/>
            <w:szCs w:val="26"/>
            <w:lang w:eastAsia="en-US"/>
          </w:rPr>
          <w:t>ru</w:t>
        </w:r>
        <w:r w:rsidRPr="00DC5FFC">
          <w:rPr>
            <w:rStyle w:val="af1"/>
            <w:szCs w:val="26"/>
            <w:lang w:val="ru-RU" w:eastAsia="en-US"/>
          </w:rPr>
          <w:t>/</w:t>
        </w:r>
      </w:hyperlink>
      <w:r w:rsidRPr="00DC5FFC">
        <w:rPr>
          <w:szCs w:val="26"/>
          <w:lang w:val="ru-RU"/>
        </w:rPr>
        <w:t>;</w:t>
      </w:r>
    </w:p>
    <w:p w:rsidR="00EE3D76" w:rsidRPr="00DC5FFC" w:rsidRDefault="00EE3D76" w:rsidP="00EE3D76">
      <w:pPr>
        <w:overflowPunct/>
        <w:ind w:firstLine="540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г)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Интернет</w:t>
      </w:r>
      <w:r w:rsidR="00E3729A" w:rsidRPr="00DC5FFC">
        <w:rPr>
          <w:szCs w:val="26"/>
          <w:lang w:val="ru-RU"/>
        </w:rPr>
        <w:t xml:space="preserve">: </w:t>
      </w:r>
      <w:hyperlink r:id="rId14" w:history="1">
        <w:r w:rsidR="00E3729A" w:rsidRPr="00DC5FFC">
          <w:rPr>
            <w:rStyle w:val="af1"/>
            <w:szCs w:val="26"/>
            <w:lang w:val="ru-RU"/>
          </w:rPr>
          <w:t>https://do.gosuslugi.ru/</w:t>
        </w:r>
      </w:hyperlink>
      <w:r w:rsidRPr="00DC5FFC">
        <w:rPr>
          <w:szCs w:val="26"/>
          <w:lang w:val="ru-RU"/>
        </w:rPr>
        <w:t>.</w:t>
      </w:r>
    </w:p>
    <w:p w:rsidR="00E3729A" w:rsidRPr="00DC5FFC" w:rsidRDefault="00E3729A" w:rsidP="00E3729A">
      <w:pPr>
        <w:pStyle w:val="ConsPlusNormal"/>
        <w:ind w:left="567" w:right="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3729A" w:rsidRPr="00DC5FFC" w:rsidRDefault="00E3729A" w:rsidP="00E3729A">
      <w:pPr>
        <w:pStyle w:val="ConsPlusNormal"/>
        <w:ind w:left="567" w:right="566" w:firstLine="0"/>
        <w:jc w:val="center"/>
        <w:outlineLvl w:val="2"/>
        <w:rPr>
          <w:rFonts w:ascii="Times New Roman" w:hAnsi="Times New Roman" w:cs="Times New Roman"/>
          <w:sz w:val="26"/>
          <w:szCs w:val="26"/>
          <w:lang w:eastAsia="en-US"/>
        </w:rPr>
      </w:pPr>
      <w:r w:rsidRPr="00DC5FFC">
        <w:rPr>
          <w:rFonts w:ascii="Times New Roman" w:hAnsi="Times New Roman" w:cs="Times New Roman"/>
          <w:sz w:val="26"/>
          <w:szCs w:val="26"/>
          <w:lang w:eastAsia="en-US"/>
        </w:rPr>
        <w:t>Способы информирования заявителей о порядке подачи и рассмотрения жалобы, в том числе с использованием Портала государственных (муниципальных) услуг (функций) Калужской области</w:t>
      </w:r>
    </w:p>
    <w:p w:rsidR="00E3729A" w:rsidRPr="00DC5FFC" w:rsidRDefault="00E3729A" w:rsidP="00E3729A">
      <w:pPr>
        <w:pStyle w:val="ConsPlusNormal"/>
        <w:ind w:left="567" w:right="566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3729A" w:rsidRPr="00DC5FFC" w:rsidRDefault="00E3729A" w:rsidP="00E3729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5.3. Информация о порядке подачи и рассмотрения жалобы размещается на информационном стенде министерства, а также индивидуально сообщается заявителю в письменной или электронной форме, по телефону, а также при личном приеме (по выбору заявителя).</w:t>
      </w:r>
    </w:p>
    <w:p w:rsidR="00E3729A" w:rsidRPr="00DC5FFC" w:rsidRDefault="00E3729A" w:rsidP="00E3729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Информация о порядке подачи и рассмотрения жалобы размещается на официальном сайте министерства в информационно-телекоммуникационной сети Интернет, </w:t>
      </w:r>
      <w:r w:rsidR="007803BA" w:rsidRPr="00DC5FFC">
        <w:rPr>
          <w:rFonts w:ascii="Times New Roman" w:hAnsi="Times New Roman" w:cs="Times New Roman"/>
          <w:sz w:val="26"/>
          <w:szCs w:val="26"/>
        </w:rPr>
        <w:t xml:space="preserve">Реестре государственных услуг, </w:t>
      </w:r>
      <w:r w:rsidRPr="00DC5FFC">
        <w:rPr>
          <w:rFonts w:ascii="Times New Roman" w:hAnsi="Times New Roman" w:cs="Times New Roman"/>
          <w:sz w:val="26"/>
          <w:szCs w:val="26"/>
        </w:rPr>
        <w:t>Един</w:t>
      </w:r>
      <w:r w:rsidR="00C375E0" w:rsidRPr="00DC5FFC">
        <w:rPr>
          <w:rFonts w:ascii="Times New Roman" w:hAnsi="Times New Roman" w:cs="Times New Roman"/>
          <w:sz w:val="26"/>
          <w:szCs w:val="26"/>
        </w:rPr>
        <w:t>ом</w:t>
      </w:r>
      <w:r w:rsidRPr="00DC5FFC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C375E0" w:rsidRPr="00DC5FFC">
        <w:rPr>
          <w:rFonts w:ascii="Times New Roman" w:hAnsi="Times New Roman" w:cs="Times New Roman"/>
          <w:sz w:val="26"/>
          <w:szCs w:val="26"/>
        </w:rPr>
        <w:t xml:space="preserve">е и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>Портал</w:t>
      </w:r>
      <w:r w:rsidR="00C375E0" w:rsidRPr="00DC5FFC">
        <w:rPr>
          <w:rFonts w:ascii="Times New Roman" w:hAnsi="Times New Roman" w:cs="Times New Roman"/>
          <w:sz w:val="26"/>
          <w:szCs w:val="26"/>
          <w:lang w:eastAsia="en-US"/>
        </w:rPr>
        <w:t>е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 государственных </w:t>
      </w:r>
      <w:r w:rsidR="007803BA"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и 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>муниципальных услуг (функций) Калужской области.</w:t>
      </w:r>
    </w:p>
    <w:p w:rsidR="00277275" w:rsidRPr="00DC5FFC" w:rsidRDefault="00277275" w:rsidP="00E3729A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5E0" w:rsidRPr="00DC5FFC" w:rsidRDefault="00C375E0" w:rsidP="00C463E5">
      <w:pPr>
        <w:pStyle w:val="ConsPlusNormal"/>
        <w:ind w:left="709" w:right="70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</w:t>
      </w:r>
    </w:p>
    <w:p w:rsidR="00E3729A" w:rsidRPr="00DC5FFC" w:rsidRDefault="00C375E0" w:rsidP="00C463E5">
      <w:pPr>
        <w:pStyle w:val="ConsPlusNormal"/>
        <w:ind w:left="709" w:right="709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регулирующих порядок досудебного (внесудебного) обжалования решений и действий (бездействия) министерства, а также его должностных лиц</w:t>
      </w:r>
    </w:p>
    <w:p w:rsidR="00567118" w:rsidRPr="00DC5FFC" w:rsidRDefault="00567118" w:rsidP="00C375E0">
      <w:pPr>
        <w:overflowPunct/>
        <w:ind w:firstLine="709"/>
        <w:jc w:val="center"/>
        <w:textAlignment w:val="auto"/>
        <w:rPr>
          <w:szCs w:val="26"/>
          <w:lang w:val="ru-RU"/>
        </w:rPr>
      </w:pPr>
    </w:p>
    <w:p w:rsidR="00DC5FFC" w:rsidRPr="00DC5FFC" w:rsidRDefault="00DC5FFC" w:rsidP="00DC5FFC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 w:eastAsia="en-US"/>
        </w:rPr>
        <w:t>Порядок досудебного (внесудебного) обжалования решений и действий (бездействия) министерства, а также его должностных лиц</w:t>
      </w:r>
      <w:r w:rsidRPr="00DC5FFC">
        <w:rPr>
          <w:szCs w:val="26"/>
          <w:lang w:val="ru-RU"/>
        </w:rPr>
        <w:t xml:space="preserve"> регулируется следующими нормативными правовыми актами:</w:t>
      </w:r>
    </w:p>
    <w:p w:rsidR="00DC5FFC" w:rsidRPr="00DC5FFC" w:rsidRDefault="00DC5FFC" w:rsidP="00DC5FFC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lastRenderedPageBreak/>
        <w:t xml:space="preserve">- Федеральный </w:t>
      </w:r>
      <w:hyperlink r:id="rId15" w:history="1">
        <w:r w:rsidRPr="00DC5FFC">
          <w:rPr>
            <w:szCs w:val="26"/>
            <w:lang w:val="ru-RU"/>
          </w:rPr>
          <w:t>закон</w:t>
        </w:r>
      </w:hyperlink>
      <w:r w:rsidRPr="00DC5FFC">
        <w:rPr>
          <w:szCs w:val="26"/>
          <w:lang w:val="ru-RU"/>
        </w:rPr>
        <w:t xml:space="preserve"> от 27.07.2010 № 210-ФЗ «Об организации предоставления государственных и муниципальных услуг» (первоначально опубликован: «Российская газета», № 168, 30.07.2010, Собрание законодательства Российской Федерации, 02.08.2010, № 31, ст. 4179) (в ред. Федерального закона от 19.07.2018 № 204-ФЗ);</w:t>
      </w:r>
    </w:p>
    <w:p w:rsidR="00DC5FFC" w:rsidRPr="00DC5FFC" w:rsidRDefault="00DC5FFC" w:rsidP="00DC5FFC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- 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(первоначальный текст документа опубликован в изданиях «Российская газета», № 271, 23.11.2012, «Собрание законодательства Российской Федерации», 26.11.2012, № 48, ст. 6706. (ред. постановления правительства Российской Федерации  от 05.01.2015 № 5);</w:t>
      </w:r>
    </w:p>
    <w:p w:rsidR="00DC5FFC" w:rsidRPr="00DC5FFC" w:rsidRDefault="00DC5FFC" w:rsidP="00DC5FFC">
      <w:pPr>
        <w:overflowPunct/>
        <w:ind w:firstLine="709"/>
        <w:jc w:val="both"/>
        <w:textAlignment w:val="auto"/>
        <w:rPr>
          <w:szCs w:val="26"/>
          <w:lang w:val="ru-RU"/>
        </w:rPr>
      </w:pPr>
      <w:r w:rsidRPr="00DC5FFC">
        <w:rPr>
          <w:szCs w:val="26"/>
          <w:lang w:val="ru-RU"/>
        </w:rPr>
        <w:t>- постановление Правительства Калужской области от 15.01.2013 № 5 «Об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муниципальных услуг и его работников» (первоначальный текст документа опубликован в издании «Весть документы», № 1, 18.01.2013 (в ред. постановления Правительства Калужской области от 01.10.2018 № 594).</w:t>
      </w:r>
      <w:r w:rsidRPr="00DC5FFC">
        <w:rPr>
          <w:sz w:val="24"/>
          <w:szCs w:val="24"/>
          <w:lang w:val="ru-RU"/>
        </w:rPr>
        <w:t xml:space="preserve"> </w:t>
      </w:r>
    </w:p>
    <w:p w:rsidR="0013731C" w:rsidRDefault="00E31ACD" w:rsidP="001373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FFC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порядок досудебного (внесудебного) обжалования решений и действий (бездействия) министерства, а также его должностных лиц</w:t>
      </w:r>
      <w:r w:rsidR="0013731C" w:rsidRPr="00DC5FFC">
        <w:rPr>
          <w:rFonts w:ascii="Times New Roman" w:hAnsi="Times New Roman" w:cs="Times New Roman"/>
          <w:sz w:val="26"/>
          <w:szCs w:val="26"/>
        </w:rPr>
        <w:t xml:space="preserve"> по</w:t>
      </w:r>
      <w:r w:rsidRPr="00DC5FFC">
        <w:rPr>
          <w:rFonts w:ascii="Times New Roman" w:hAnsi="Times New Roman" w:cs="Times New Roman"/>
          <w:sz w:val="26"/>
          <w:szCs w:val="26"/>
          <w:lang w:eastAsia="en-US"/>
        </w:rPr>
        <w:t xml:space="preserve">длежит обязательному размещению </w:t>
      </w:r>
      <w:r w:rsidR="0013731C" w:rsidRPr="00DC5FFC">
        <w:rPr>
          <w:rFonts w:ascii="Times New Roman" w:hAnsi="Times New Roman" w:cs="Times New Roman"/>
          <w:sz w:val="26"/>
          <w:szCs w:val="26"/>
        </w:rPr>
        <w:t>на Портале государственных и муниципальных услуг (функций) Калужской области.</w:t>
      </w:r>
    </w:p>
    <w:p w:rsidR="00E31ACD" w:rsidRDefault="00E31ACD" w:rsidP="0013731C">
      <w:pPr>
        <w:overflowPunct/>
        <w:ind w:firstLine="709"/>
        <w:jc w:val="both"/>
        <w:textAlignment w:val="auto"/>
        <w:rPr>
          <w:szCs w:val="26"/>
          <w:lang w:val="ru-RU" w:eastAsia="en-US"/>
        </w:rPr>
      </w:pPr>
    </w:p>
    <w:p w:rsidR="006A39AE" w:rsidRDefault="006A39AE" w:rsidP="006A39AE">
      <w:pPr>
        <w:overflowPunct/>
        <w:ind w:left="540"/>
        <w:jc w:val="both"/>
        <w:textAlignment w:val="auto"/>
        <w:rPr>
          <w:szCs w:val="26"/>
          <w:lang w:val="ru-RU"/>
        </w:rPr>
      </w:pPr>
    </w:p>
    <w:sectPr w:rsidR="006A39AE" w:rsidSect="00DA7DF1">
      <w:headerReference w:type="even" r:id="rId16"/>
      <w:headerReference w:type="default" r:id="rId17"/>
      <w:pgSz w:w="11907" w:h="16840" w:code="9"/>
      <w:pgMar w:top="993" w:right="708" w:bottom="851" w:left="1701" w:header="720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71" w:rsidRDefault="00AD3971">
      <w:r>
        <w:separator/>
      </w:r>
    </w:p>
  </w:endnote>
  <w:endnote w:type="continuationSeparator" w:id="0">
    <w:p w:rsidR="00AD3971" w:rsidRDefault="00AD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71" w:rsidRDefault="00AD3971">
      <w:r>
        <w:separator/>
      </w:r>
    </w:p>
  </w:footnote>
  <w:footnote w:type="continuationSeparator" w:id="0">
    <w:p w:rsidR="00AD3971" w:rsidRDefault="00AD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FA" w:rsidRDefault="006C1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11FA" w:rsidRDefault="006C11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FA" w:rsidRDefault="006C1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3E0E">
      <w:rPr>
        <w:rStyle w:val="a5"/>
        <w:noProof/>
      </w:rPr>
      <w:t>1</w:t>
    </w:r>
    <w:r>
      <w:rPr>
        <w:rStyle w:val="a5"/>
      </w:rPr>
      <w:fldChar w:fldCharType="end"/>
    </w:r>
  </w:p>
  <w:p w:rsidR="006C11FA" w:rsidRDefault="006C11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7B4"/>
    <w:multiLevelType w:val="hybridMultilevel"/>
    <w:tmpl w:val="32425AE8"/>
    <w:lvl w:ilvl="0" w:tplc="9FD0699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8B75830"/>
    <w:multiLevelType w:val="singleLevel"/>
    <w:tmpl w:val="E5D4B58E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31564E"/>
    <w:multiLevelType w:val="hybridMultilevel"/>
    <w:tmpl w:val="5C9E9556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0197B8E"/>
    <w:multiLevelType w:val="hybridMultilevel"/>
    <w:tmpl w:val="3DA2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2D7CE0"/>
    <w:multiLevelType w:val="singleLevel"/>
    <w:tmpl w:val="E82EF3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236E4B"/>
    <w:multiLevelType w:val="hybridMultilevel"/>
    <w:tmpl w:val="89E69F5A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EC1CB692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5E2C073C"/>
    <w:multiLevelType w:val="hybridMultilevel"/>
    <w:tmpl w:val="6E6203B6"/>
    <w:lvl w:ilvl="0" w:tplc="88CA4F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E841320"/>
    <w:multiLevelType w:val="hybridMultilevel"/>
    <w:tmpl w:val="8070F0E8"/>
    <w:lvl w:ilvl="0" w:tplc="E696AFC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4F"/>
    <w:rsid w:val="0000165E"/>
    <w:rsid w:val="00003189"/>
    <w:rsid w:val="00004AAA"/>
    <w:rsid w:val="00011DFD"/>
    <w:rsid w:val="000208DF"/>
    <w:rsid w:val="00027A76"/>
    <w:rsid w:val="000312E0"/>
    <w:rsid w:val="000367D0"/>
    <w:rsid w:val="0003688B"/>
    <w:rsid w:val="00037DD9"/>
    <w:rsid w:val="0004371A"/>
    <w:rsid w:val="00043EA8"/>
    <w:rsid w:val="00044024"/>
    <w:rsid w:val="00053B2D"/>
    <w:rsid w:val="000546F0"/>
    <w:rsid w:val="000546F4"/>
    <w:rsid w:val="00054F50"/>
    <w:rsid w:val="00056EC3"/>
    <w:rsid w:val="000613E8"/>
    <w:rsid w:val="00061C11"/>
    <w:rsid w:val="0006238D"/>
    <w:rsid w:val="00076C2E"/>
    <w:rsid w:val="00080FE9"/>
    <w:rsid w:val="00083AE9"/>
    <w:rsid w:val="00091D43"/>
    <w:rsid w:val="00093131"/>
    <w:rsid w:val="00095B3F"/>
    <w:rsid w:val="00095D54"/>
    <w:rsid w:val="000A4CCA"/>
    <w:rsid w:val="000A4E40"/>
    <w:rsid w:val="000B2075"/>
    <w:rsid w:val="000B4B15"/>
    <w:rsid w:val="000B648C"/>
    <w:rsid w:val="000E618E"/>
    <w:rsid w:val="000F752B"/>
    <w:rsid w:val="001132D3"/>
    <w:rsid w:val="00116D81"/>
    <w:rsid w:val="001305B5"/>
    <w:rsid w:val="0013109D"/>
    <w:rsid w:val="00131B7B"/>
    <w:rsid w:val="001336C6"/>
    <w:rsid w:val="0013731C"/>
    <w:rsid w:val="00137DD6"/>
    <w:rsid w:val="00143A7D"/>
    <w:rsid w:val="001517E6"/>
    <w:rsid w:val="001518E5"/>
    <w:rsid w:val="00163937"/>
    <w:rsid w:val="001639C9"/>
    <w:rsid w:val="00165084"/>
    <w:rsid w:val="00171393"/>
    <w:rsid w:val="00173F15"/>
    <w:rsid w:val="00180FE5"/>
    <w:rsid w:val="00185D42"/>
    <w:rsid w:val="00191E4A"/>
    <w:rsid w:val="00193C9D"/>
    <w:rsid w:val="00197574"/>
    <w:rsid w:val="001A5FAB"/>
    <w:rsid w:val="001C002E"/>
    <w:rsid w:val="001C38CD"/>
    <w:rsid w:val="001C7FC7"/>
    <w:rsid w:val="001D0848"/>
    <w:rsid w:val="00213CCC"/>
    <w:rsid w:val="00216DCC"/>
    <w:rsid w:val="00220E14"/>
    <w:rsid w:val="00223DD5"/>
    <w:rsid w:val="00231F70"/>
    <w:rsid w:val="00237665"/>
    <w:rsid w:val="002409A1"/>
    <w:rsid w:val="00242F44"/>
    <w:rsid w:val="00245C27"/>
    <w:rsid w:val="00247E79"/>
    <w:rsid w:val="00251572"/>
    <w:rsid w:val="0025574E"/>
    <w:rsid w:val="00267E83"/>
    <w:rsid w:val="002708CB"/>
    <w:rsid w:val="002761A7"/>
    <w:rsid w:val="00277275"/>
    <w:rsid w:val="002805B0"/>
    <w:rsid w:val="00280BCC"/>
    <w:rsid w:val="00281089"/>
    <w:rsid w:val="00284439"/>
    <w:rsid w:val="002925E5"/>
    <w:rsid w:val="00293766"/>
    <w:rsid w:val="00296CF5"/>
    <w:rsid w:val="00297DCE"/>
    <w:rsid w:val="002A2594"/>
    <w:rsid w:val="002A7AFD"/>
    <w:rsid w:val="002B300E"/>
    <w:rsid w:val="002C0C02"/>
    <w:rsid w:val="002C0C3C"/>
    <w:rsid w:val="002C1700"/>
    <w:rsid w:val="002D0893"/>
    <w:rsid w:val="002D1ABE"/>
    <w:rsid w:val="002D2A0B"/>
    <w:rsid w:val="002D3A53"/>
    <w:rsid w:val="002E4DC9"/>
    <w:rsid w:val="002F6F5E"/>
    <w:rsid w:val="00302C69"/>
    <w:rsid w:val="00303031"/>
    <w:rsid w:val="003039C1"/>
    <w:rsid w:val="003126C4"/>
    <w:rsid w:val="0031535C"/>
    <w:rsid w:val="00320633"/>
    <w:rsid w:val="00327FF4"/>
    <w:rsid w:val="00330E25"/>
    <w:rsid w:val="003443AC"/>
    <w:rsid w:val="003478EC"/>
    <w:rsid w:val="003563F5"/>
    <w:rsid w:val="00357DD2"/>
    <w:rsid w:val="00364CD4"/>
    <w:rsid w:val="00371F94"/>
    <w:rsid w:val="00375EFE"/>
    <w:rsid w:val="00386C03"/>
    <w:rsid w:val="003900A8"/>
    <w:rsid w:val="003930A5"/>
    <w:rsid w:val="003A2A9C"/>
    <w:rsid w:val="003A7BF4"/>
    <w:rsid w:val="003C5A2B"/>
    <w:rsid w:val="003D1AEE"/>
    <w:rsid w:val="003E4BA3"/>
    <w:rsid w:val="003E6805"/>
    <w:rsid w:val="0040198C"/>
    <w:rsid w:val="00406B00"/>
    <w:rsid w:val="0042054E"/>
    <w:rsid w:val="0044238D"/>
    <w:rsid w:val="00443176"/>
    <w:rsid w:val="00446307"/>
    <w:rsid w:val="00450724"/>
    <w:rsid w:val="00456D3A"/>
    <w:rsid w:val="00465CAB"/>
    <w:rsid w:val="00474D40"/>
    <w:rsid w:val="004A341B"/>
    <w:rsid w:val="004A650C"/>
    <w:rsid w:val="004B408F"/>
    <w:rsid w:val="004B7380"/>
    <w:rsid w:val="004C0433"/>
    <w:rsid w:val="004C6673"/>
    <w:rsid w:val="004C6700"/>
    <w:rsid w:val="004C78C0"/>
    <w:rsid w:val="004D6B42"/>
    <w:rsid w:val="004D7D00"/>
    <w:rsid w:val="004E30E6"/>
    <w:rsid w:val="004E4D59"/>
    <w:rsid w:val="00500B3F"/>
    <w:rsid w:val="0050503A"/>
    <w:rsid w:val="00505870"/>
    <w:rsid w:val="00517F16"/>
    <w:rsid w:val="00522CBB"/>
    <w:rsid w:val="0052608A"/>
    <w:rsid w:val="005371E1"/>
    <w:rsid w:val="00543566"/>
    <w:rsid w:val="005437DF"/>
    <w:rsid w:val="00550B6B"/>
    <w:rsid w:val="00550FB0"/>
    <w:rsid w:val="00554254"/>
    <w:rsid w:val="00565F1B"/>
    <w:rsid w:val="00567118"/>
    <w:rsid w:val="00572966"/>
    <w:rsid w:val="005774CE"/>
    <w:rsid w:val="00583D2B"/>
    <w:rsid w:val="005931F7"/>
    <w:rsid w:val="005A1BA8"/>
    <w:rsid w:val="005A3318"/>
    <w:rsid w:val="005B03D0"/>
    <w:rsid w:val="005B5422"/>
    <w:rsid w:val="005C1160"/>
    <w:rsid w:val="005C1CA7"/>
    <w:rsid w:val="005C6F71"/>
    <w:rsid w:val="005D280B"/>
    <w:rsid w:val="005F0A97"/>
    <w:rsid w:val="005F1CA3"/>
    <w:rsid w:val="005F52D4"/>
    <w:rsid w:val="005F6C48"/>
    <w:rsid w:val="005F72D0"/>
    <w:rsid w:val="005F7461"/>
    <w:rsid w:val="0060084A"/>
    <w:rsid w:val="00601B17"/>
    <w:rsid w:val="00606942"/>
    <w:rsid w:val="00611FD1"/>
    <w:rsid w:val="00615B83"/>
    <w:rsid w:val="0061786C"/>
    <w:rsid w:val="00621F78"/>
    <w:rsid w:val="00623D5D"/>
    <w:rsid w:val="006249DC"/>
    <w:rsid w:val="00635C33"/>
    <w:rsid w:val="0063717D"/>
    <w:rsid w:val="00640D4F"/>
    <w:rsid w:val="006460A8"/>
    <w:rsid w:val="0066200F"/>
    <w:rsid w:val="00665DB0"/>
    <w:rsid w:val="00671690"/>
    <w:rsid w:val="0067274E"/>
    <w:rsid w:val="006864F5"/>
    <w:rsid w:val="006901C1"/>
    <w:rsid w:val="006929ED"/>
    <w:rsid w:val="0069643B"/>
    <w:rsid w:val="006967A1"/>
    <w:rsid w:val="006A39AE"/>
    <w:rsid w:val="006B0BCA"/>
    <w:rsid w:val="006B7A3B"/>
    <w:rsid w:val="006C11FA"/>
    <w:rsid w:val="006C2064"/>
    <w:rsid w:val="006C21B1"/>
    <w:rsid w:val="006C5373"/>
    <w:rsid w:val="006D16B2"/>
    <w:rsid w:val="006E3F78"/>
    <w:rsid w:val="006E549F"/>
    <w:rsid w:val="006F5124"/>
    <w:rsid w:val="006F580C"/>
    <w:rsid w:val="0070043B"/>
    <w:rsid w:val="00703125"/>
    <w:rsid w:val="00714B00"/>
    <w:rsid w:val="00721127"/>
    <w:rsid w:val="00740850"/>
    <w:rsid w:val="00740E46"/>
    <w:rsid w:val="00742768"/>
    <w:rsid w:val="00743EE4"/>
    <w:rsid w:val="007447AB"/>
    <w:rsid w:val="00747E57"/>
    <w:rsid w:val="00750792"/>
    <w:rsid w:val="007515F1"/>
    <w:rsid w:val="00753AFE"/>
    <w:rsid w:val="00755FB3"/>
    <w:rsid w:val="00773F86"/>
    <w:rsid w:val="007803BA"/>
    <w:rsid w:val="007812A3"/>
    <w:rsid w:val="00783330"/>
    <w:rsid w:val="00790255"/>
    <w:rsid w:val="007A429D"/>
    <w:rsid w:val="007A7154"/>
    <w:rsid w:val="007A7636"/>
    <w:rsid w:val="007B2684"/>
    <w:rsid w:val="007B406A"/>
    <w:rsid w:val="007B725F"/>
    <w:rsid w:val="007C539E"/>
    <w:rsid w:val="007C7750"/>
    <w:rsid w:val="007D0C09"/>
    <w:rsid w:val="007D25FB"/>
    <w:rsid w:val="007D3373"/>
    <w:rsid w:val="007D6631"/>
    <w:rsid w:val="00800A00"/>
    <w:rsid w:val="00803938"/>
    <w:rsid w:val="00813B08"/>
    <w:rsid w:val="00821B24"/>
    <w:rsid w:val="00821F95"/>
    <w:rsid w:val="008220D2"/>
    <w:rsid w:val="008259A8"/>
    <w:rsid w:val="00830BFD"/>
    <w:rsid w:val="00832E17"/>
    <w:rsid w:val="008335A1"/>
    <w:rsid w:val="00834048"/>
    <w:rsid w:val="008478AF"/>
    <w:rsid w:val="00850168"/>
    <w:rsid w:val="00853481"/>
    <w:rsid w:val="00856432"/>
    <w:rsid w:val="00863C04"/>
    <w:rsid w:val="00865720"/>
    <w:rsid w:val="00865B31"/>
    <w:rsid w:val="008669C2"/>
    <w:rsid w:val="008711AF"/>
    <w:rsid w:val="008731C6"/>
    <w:rsid w:val="008732E9"/>
    <w:rsid w:val="00874957"/>
    <w:rsid w:val="008902EB"/>
    <w:rsid w:val="00896E1A"/>
    <w:rsid w:val="00897972"/>
    <w:rsid w:val="008A0AEE"/>
    <w:rsid w:val="008A3051"/>
    <w:rsid w:val="008A3997"/>
    <w:rsid w:val="008B0A80"/>
    <w:rsid w:val="008D0197"/>
    <w:rsid w:val="008D1F72"/>
    <w:rsid w:val="008D3A05"/>
    <w:rsid w:val="008D7F26"/>
    <w:rsid w:val="008E334F"/>
    <w:rsid w:val="008E7544"/>
    <w:rsid w:val="00905710"/>
    <w:rsid w:val="0090776A"/>
    <w:rsid w:val="009108E5"/>
    <w:rsid w:val="00920844"/>
    <w:rsid w:val="00921B3B"/>
    <w:rsid w:val="009339CE"/>
    <w:rsid w:val="0094427C"/>
    <w:rsid w:val="00945C70"/>
    <w:rsid w:val="00946FDA"/>
    <w:rsid w:val="009478D5"/>
    <w:rsid w:val="0095052A"/>
    <w:rsid w:val="00952619"/>
    <w:rsid w:val="009558A9"/>
    <w:rsid w:val="009571D0"/>
    <w:rsid w:val="0096319B"/>
    <w:rsid w:val="0096344D"/>
    <w:rsid w:val="0096389C"/>
    <w:rsid w:val="00966B69"/>
    <w:rsid w:val="00972D4D"/>
    <w:rsid w:val="00981085"/>
    <w:rsid w:val="0098516E"/>
    <w:rsid w:val="009A55CA"/>
    <w:rsid w:val="009B19F3"/>
    <w:rsid w:val="009C4DB3"/>
    <w:rsid w:val="009F09A8"/>
    <w:rsid w:val="00A010DB"/>
    <w:rsid w:val="00A029DB"/>
    <w:rsid w:val="00A02D08"/>
    <w:rsid w:val="00A04968"/>
    <w:rsid w:val="00A05BC1"/>
    <w:rsid w:val="00A06910"/>
    <w:rsid w:val="00A250A4"/>
    <w:rsid w:val="00A26457"/>
    <w:rsid w:val="00A26BF8"/>
    <w:rsid w:val="00A3385C"/>
    <w:rsid w:val="00A45834"/>
    <w:rsid w:val="00A52230"/>
    <w:rsid w:val="00A56A22"/>
    <w:rsid w:val="00A70198"/>
    <w:rsid w:val="00A710C0"/>
    <w:rsid w:val="00A740B5"/>
    <w:rsid w:val="00A741F2"/>
    <w:rsid w:val="00A82745"/>
    <w:rsid w:val="00A84855"/>
    <w:rsid w:val="00A921B7"/>
    <w:rsid w:val="00AA43FD"/>
    <w:rsid w:val="00AB583E"/>
    <w:rsid w:val="00AC7F07"/>
    <w:rsid w:val="00AD1930"/>
    <w:rsid w:val="00AD3971"/>
    <w:rsid w:val="00AD3B4E"/>
    <w:rsid w:val="00AE3076"/>
    <w:rsid w:val="00AE5A8A"/>
    <w:rsid w:val="00AF5048"/>
    <w:rsid w:val="00AF794D"/>
    <w:rsid w:val="00B021BB"/>
    <w:rsid w:val="00B0566F"/>
    <w:rsid w:val="00B27836"/>
    <w:rsid w:val="00B34E00"/>
    <w:rsid w:val="00B4319E"/>
    <w:rsid w:val="00B51AE3"/>
    <w:rsid w:val="00B523A6"/>
    <w:rsid w:val="00B6076B"/>
    <w:rsid w:val="00B63EE1"/>
    <w:rsid w:val="00B66B82"/>
    <w:rsid w:val="00B67810"/>
    <w:rsid w:val="00B72F5A"/>
    <w:rsid w:val="00B8447D"/>
    <w:rsid w:val="00B919D8"/>
    <w:rsid w:val="00BA1C96"/>
    <w:rsid w:val="00BA5882"/>
    <w:rsid w:val="00BA672F"/>
    <w:rsid w:val="00BB0071"/>
    <w:rsid w:val="00BB316A"/>
    <w:rsid w:val="00BB3D6E"/>
    <w:rsid w:val="00BB4B99"/>
    <w:rsid w:val="00BC1143"/>
    <w:rsid w:val="00BD65CA"/>
    <w:rsid w:val="00BF0829"/>
    <w:rsid w:val="00BF2B0B"/>
    <w:rsid w:val="00BF4D63"/>
    <w:rsid w:val="00C026F4"/>
    <w:rsid w:val="00C06FB0"/>
    <w:rsid w:val="00C10C50"/>
    <w:rsid w:val="00C15248"/>
    <w:rsid w:val="00C15587"/>
    <w:rsid w:val="00C259DB"/>
    <w:rsid w:val="00C33368"/>
    <w:rsid w:val="00C375E0"/>
    <w:rsid w:val="00C42E03"/>
    <w:rsid w:val="00C463E5"/>
    <w:rsid w:val="00C5536B"/>
    <w:rsid w:val="00C6756F"/>
    <w:rsid w:val="00C7550B"/>
    <w:rsid w:val="00C75B62"/>
    <w:rsid w:val="00C76164"/>
    <w:rsid w:val="00C7762E"/>
    <w:rsid w:val="00C77B65"/>
    <w:rsid w:val="00C8210D"/>
    <w:rsid w:val="00C82A58"/>
    <w:rsid w:val="00C83C91"/>
    <w:rsid w:val="00C9083C"/>
    <w:rsid w:val="00C91734"/>
    <w:rsid w:val="00C93E0E"/>
    <w:rsid w:val="00CA187C"/>
    <w:rsid w:val="00CB0A34"/>
    <w:rsid w:val="00CB0A52"/>
    <w:rsid w:val="00CB2D9A"/>
    <w:rsid w:val="00CB3591"/>
    <w:rsid w:val="00CC1D7F"/>
    <w:rsid w:val="00CC1F86"/>
    <w:rsid w:val="00CC319F"/>
    <w:rsid w:val="00CD1A0A"/>
    <w:rsid w:val="00CD4375"/>
    <w:rsid w:val="00CE3DBD"/>
    <w:rsid w:val="00CF484E"/>
    <w:rsid w:val="00CF66D1"/>
    <w:rsid w:val="00CF6C42"/>
    <w:rsid w:val="00CF7608"/>
    <w:rsid w:val="00D11200"/>
    <w:rsid w:val="00D1202B"/>
    <w:rsid w:val="00D140BD"/>
    <w:rsid w:val="00D233DC"/>
    <w:rsid w:val="00D27808"/>
    <w:rsid w:val="00D40C0B"/>
    <w:rsid w:val="00D528D6"/>
    <w:rsid w:val="00D54BB0"/>
    <w:rsid w:val="00D56DF1"/>
    <w:rsid w:val="00D56FA5"/>
    <w:rsid w:val="00D618B4"/>
    <w:rsid w:val="00D62D12"/>
    <w:rsid w:val="00D646E0"/>
    <w:rsid w:val="00D72F71"/>
    <w:rsid w:val="00D805D7"/>
    <w:rsid w:val="00D858EA"/>
    <w:rsid w:val="00D9229F"/>
    <w:rsid w:val="00DA7DF1"/>
    <w:rsid w:val="00DC00C5"/>
    <w:rsid w:val="00DC14A5"/>
    <w:rsid w:val="00DC4AA9"/>
    <w:rsid w:val="00DC5FFC"/>
    <w:rsid w:val="00DC6081"/>
    <w:rsid w:val="00DD5318"/>
    <w:rsid w:val="00DD6774"/>
    <w:rsid w:val="00DE3685"/>
    <w:rsid w:val="00DE541D"/>
    <w:rsid w:val="00DE54D1"/>
    <w:rsid w:val="00DF2C8E"/>
    <w:rsid w:val="00DF34DA"/>
    <w:rsid w:val="00DF44A4"/>
    <w:rsid w:val="00DF5B70"/>
    <w:rsid w:val="00DF5DE9"/>
    <w:rsid w:val="00E07FAF"/>
    <w:rsid w:val="00E12AF4"/>
    <w:rsid w:val="00E1753F"/>
    <w:rsid w:val="00E210DE"/>
    <w:rsid w:val="00E23033"/>
    <w:rsid w:val="00E27472"/>
    <w:rsid w:val="00E31ACD"/>
    <w:rsid w:val="00E32987"/>
    <w:rsid w:val="00E363D7"/>
    <w:rsid w:val="00E3729A"/>
    <w:rsid w:val="00E53C92"/>
    <w:rsid w:val="00E65025"/>
    <w:rsid w:val="00E679D6"/>
    <w:rsid w:val="00E713DD"/>
    <w:rsid w:val="00E72A2F"/>
    <w:rsid w:val="00E81246"/>
    <w:rsid w:val="00E81F86"/>
    <w:rsid w:val="00E87C9D"/>
    <w:rsid w:val="00EA7DCD"/>
    <w:rsid w:val="00EB016B"/>
    <w:rsid w:val="00EB01E4"/>
    <w:rsid w:val="00EB38C7"/>
    <w:rsid w:val="00ED1814"/>
    <w:rsid w:val="00EE3D76"/>
    <w:rsid w:val="00EF4B65"/>
    <w:rsid w:val="00EF6784"/>
    <w:rsid w:val="00EF763B"/>
    <w:rsid w:val="00F012D2"/>
    <w:rsid w:val="00F13C1E"/>
    <w:rsid w:val="00F13E92"/>
    <w:rsid w:val="00F22112"/>
    <w:rsid w:val="00F26379"/>
    <w:rsid w:val="00F27520"/>
    <w:rsid w:val="00F40560"/>
    <w:rsid w:val="00F56F4E"/>
    <w:rsid w:val="00F57030"/>
    <w:rsid w:val="00F70451"/>
    <w:rsid w:val="00F71FBB"/>
    <w:rsid w:val="00F74CE9"/>
    <w:rsid w:val="00F756F3"/>
    <w:rsid w:val="00F85AAD"/>
    <w:rsid w:val="00FC296C"/>
    <w:rsid w:val="00FC59EB"/>
    <w:rsid w:val="00FD40F8"/>
    <w:rsid w:val="00FE293D"/>
    <w:rsid w:val="00FE4C58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5F4D0D-0BF8-4EDC-9717-67394544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6"/>
      <w:lang w:val="en-GB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ind w:firstLine="720"/>
      <w:jc w:val="both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6"/>
      <w:lang w:val="en-GB"/>
    </w:rPr>
  </w:style>
  <w:style w:type="paragraph" w:styleId="a8">
    <w:name w:val="Body Text"/>
    <w:basedOn w:val="a"/>
    <w:link w:val="a9"/>
    <w:uiPriority w:val="99"/>
    <w:pPr>
      <w:ind w:right="3401"/>
      <w:jc w:val="both"/>
    </w:pPr>
    <w:rPr>
      <w:b/>
      <w:bCs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6"/>
      <w:lang w:val="en-GB"/>
    </w:rPr>
  </w:style>
  <w:style w:type="paragraph" w:styleId="aa">
    <w:name w:val="Plain Text"/>
    <w:basedOn w:val="a"/>
    <w:link w:val="ab"/>
    <w:uiPriority w:val="99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ru-RU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lang w:val="en-GB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pPr>
      <w:ind w:right="-1"/>
      <w:jc w:val="both"/>
    </w:pPr>
    <w:rPr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6"/>
      <w:lang w:val="en-GB"/>
    </w:rPr>
  </w:style>
  <w:style w:type="paragraph" w:styleId="ac">
    <w:name w:val="Block Text"/>
    <w:basedOn w:val="a"/>
    <w:uiPriority w:val="99"/>
    <w:pPr>
      <w:ind w:left="349" w:right="-1"/>
      <w:jc w:val="both"/>
    </w:pPr>
    <w:rPr>
      <w:lang w:val="ru-RU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6"/>
      <w:lang w:val="en-GB"/>
    </w:rPr>
  </w:style>
  <w:style w:type="paragraph" w:styleId="ad">
    <w:name w:val="Balloon Text"/>
    <w:basedOn w:val="a"/>
    <w:link w:val="ae"/>
    <w:uiPriority w:val="99"/>
    <w:semiHidden/>
    <w:rsid w:val="00BB31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C11FA"/>
    <w:rPr>
      <w:rFonts w:ascii="Tahoma" w:hAnsi="Tahoma"/>
      <w:sz w:val="16"/>
      <w:lang w:val="en-GB" w:eastAsia="x-none"/>
    </w:rPr>
  </w:style>
  <w:style w:type="paragraph" w:styleId="3">
    <w:name w:val="Body Text Indent 3"/>
    <w:basedOn w:val="a"/>
    <w:link w:val="30"/>
    <w:uiPriority w:val="99"/>
    <w:rsid w:val="003030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03031"/>
    <w:rPr>
      <w:sz w:val="16"/>
      <w:lang w:val="en-GB" w:eastAsia="x-none"/>
    </w:rPr>
  </w:style>
  <w:style w:type="paragraph" w:styleId="af">
    <w:name w:val="Title"/>
    <w:basedOn w:val="a"/>
    <w:link w:val="af0"/>
    <w:uiPriority w:val="10"/>
    <w:qFormat/>
    <w:rsid w:val="00303031"/>
    <w:pPr>
      <w:overflowPunct/>
      <w:autoSpaceDE/>
      <w:autoSpaceDN/>
      <w:adjustRightInd/>
      <w:jc w:val="center"/>
      <w:textAlignment w:val="auto"/>
    </w:pPr>
    <w:rPr>
      <w:rFonts w:ascii="Courier New" w:hAnsi="Courier New"/>
      <w:lang w:val="ru-RU"/>
    </w:rPr>
  </w:style>
  <w:style w:type="paragraph" w:customStyle="1" w:styleId="ConsPlusNormal">
    <w:name w:val="ConsPlusNormal"/>
    <w:rsid w:val="003030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Заголовок Знак"/>
    <w:link w:val="af"/>
    <w:locked/>
    <w:rsid w:val="00303031"/>
    <w:rPr>
      <w:rFonts w:ascii="Courier New" w:hAnsi="Courier New"/>
      <w:sz w:val="26"/>
    </w:rPr>
  </w:style>
  <w:style w:type="character" w:styleId="af1">
    <w:name w:val="Hyperlink"/>
    <w:basedOn w:val="a0"/>
    <w:uiPriority w:val="99"/>
    <w:unhideWhenUsed/>
    <w:rsid w:val="006C11FA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6C11FA"/>
    <w:rPr>
      <w:color w:val="800080"/>
      <w:u w:val="single"/>
    </w:rPr>
  </w:style>
  <w:style w:type="paragraph" w:customStyle="1" w:styleId="ConsPlusTitle">
    <w:name w:val="ConsPlusTitle"/>
    <w:rsid w:val="006C11F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footer"/>
    <w:basedOn w:val="a"/>
    <w:link w:val="af4"/>
    <w:uiPriority w:val="99"/>
    <w:rsid w:val="004E30E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4E30E6"/>
    <w:rPr>
      <w:sz w:val="2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oblkaluga.ru/sub/econom/" TargetMode="External"/><Relationship Id="rId13" Type="http://schemas.openxmlformats.org/officeDocument/2006/relationships/hyperlink" Target="http://uslugika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suslugi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oblkaluga.ru/sub/econ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2BA12E4656BE7EF99E9035EB1573C283F9C71618A566A440463C3EA9EF141021DC5CA4456FD7B813523BF245HB1AH" TargetMode="External"/><Relationship Id="rId10" Type="http://schemas.openxmlformats.org/officeDocument/2006/relationships/hyperlink" Target="http://uslugika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osuslugi.ru/" TargetMode="External"/><Relationship Id="rId14" Type="http://schemas.openxmlformats.org/officeDocument/2006/relationships/hyperlink" Target="https://do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&#1052;&#1080;&#1085;&#1080;&#1089;&#1090;&#1077;&#1088;&#1089;&#1090;&#1074;&#1086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722B-1144-4ACA-A76B-E16294D2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</Pages>
  <Words>7962</Words>
  <Characters>45387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White House</Company>
  <LinksUpToDate>false</LinksUpToDate>
  <CharactersWithSpaces>53243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Kapany3</dc:creator>
  <cp:keywords/>
  <dc:description/>
  <cp:lastModifiedBy>Алёна Викторовна</cp:lastModifiedBy>
  <cp:revision>3</cp:revision>
  <cp:lastPrinted>2018-11-22T12:05:00Z</cp:lastPrinted>
  <dcterms:created xsi:type="dcterms:W3CDTF">2021-03-18T12:00:00Z</dcterms:created>
  <dcterms:modified xsi:type="dcterms:W3CDTF">2021-03-18T12:00:00Z</dcterms:modified>
</cp:coreProperties>
</file>